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80E5B" w14:paraId="5EC10A80" w14:textId="77777777" w:rsidTr="00480E5B">
        <w:trPr>
          <w:trHeight w:val="454"/>
        </w:trPr>
        <w:tc>
          <w:tcPr>
            <w:tcW w:w="10606" w:type="dxa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14:paraId="5F2BB637" w14:textId="77777777" w:rsidR="00480E5B" w:rsidRPr="001631BA" w:rsidRDefault="00480E5B" w:rsidP="005B3D46">
            <w:pPr>
              <w:jc w:val="center"/>
              <w:rPr>
                <w:b/>
                <w:sz w:val="28"/>
              </w:rPr>
            </w:pPr>
            <w:r w:rsidRPr="001631BA">
              <w:rPr>
                <w:b/>
                <w:sz w:val="28"/>
              </w:rPr>
              <w:t>PŘIHLÁŠKA</w:t>
            </w:r>
          </w:p>
          <w:p w14:paraId="2AFA48A1" w14:textId="06F277E5" w:rsidR="00480E5B" w:rsidRDefault="00480E5B" w:rsidP="005B3D46">
            <w:pPr>
              <w:jc w:val="center"/>
            </w:pPr>
            <w:r w:rsidRPr="00894CD4">
              <w:rPr>
                <w:b/>
                <w:sz w:val="28"/>
              </w:rPr>
              <w:t xml:space="preserve">k závěrečné zkoušce </w:t>
            </w:r>
            <w:r w:rsidR="00FA423E">
              <w:rPr>
                <w:b/>
                <w:sz w:val="28"/>
              </w:rPr>
              <w:t>certifikovaného</w:t>
            </w:r>
            <w:r w:rsidRPr="00894CD4">
              <w:rPr>
                <w:b/>
                <w:sz w:val="28"/>
              </w:rPr>
              <w:t xml:space="preserve"> kurzu</w:t>
            </w:r>
          </w:p>
        </w:tc>
      </w:tr>
    </w:tbl>
    <w:p w14:paraId="2EBCAB51" w14:textId="77777777" w:rsidR="00480E5B" w:rsidRDefault="00480E5B" w:rsidP="00480E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550"/>
        <w:gridCol w:w="1054"/>
        <w:gridCol w:w="567"/>
        <w:gridCol w:w="61"/>
        <w:gridCol w:w="1753"/>
      </w:tblGrid>
      <w:tr w:rsidR="00480E5B" w14:paraId="498599EF" w14:textId="77777777" w:rsidTr="00D3489B">
        <w:tc>
          <w:tcPr>
            <w:tcW w:w="3471" w:type="dxa"/>
            <w:shd w:val="clear" w:color="auto" w:fill="F2F2F2"/>
            <w:tcMar>
              <w:top w:w="113" w:type="dxa"/>
              <w:bottom w:w="113" w:type="dxa"/>
            </w:tcMar>
          </w:tcPr>
          <w:p w14:paraId="1704FB99" w14:textId="77777777" w:rsidR="00480E5B" w:rsidRPr="00F934E4" w:rsidRDefault="00480E5B" w:rsidP="005B3D46">
            <w:r w:rsidRPr="00851E61">
              <w:rPr>
                <w:szCs w:val="20"/>
              </w:rPr>
              <w:t>Název oboru</w:t>
            </w:r>
          </w:p>
        </w:tc>
        <w:tc>
          <w:tcPr>
            <w:tcW w:w="6985" w:type="dxa"/>
            <w:gridSpan w:val="5"/>
            <w:tcMar>
              <w:top w:w="113" w:type="dxa"/>
              <w:bottom w:w="113" w:type="dxa"/>
            </w:tcMar>
          </w:tcPr>
          <w:p w14:paraId="3534E6C3" w14:textId="315D9F2A" w:rsidR="00480E5B" w:rsidRDefault="00FA423E" w:rsidP="005B3D46">
            <w:r>
              <w:t>Veřejné zdravotnictví</w:t>
            </w:r>
          </w:p>
        </w:tc>
      </w:tr>
      <w:tr w:rsidR="00480E5B" w14:paraId="19E71CC1" w14:textId="77777777" w:rsidTr="00D3489B">
        <w:tc>
          <w:tcPr>
            <w:tcW w:w="3471" w:type="dxa"/>
            <w:shd w:val="clear" w:color="auto" w:fill="F2F2F2"/>
            <w:tcMar>
              <w:top w:w="113" w:type="dxa"/>
              <w:bottom w:w="113" w:type="dxa"/>
            </w:tcMar>
          </w:tcPr>
          <w:p w14:paraId="256F5086" w14:textId="77777777" w:rsidR="00480E5B" w:rsidRDefault="00480E5B" w:rsidP="005B3D46">
            <w:r w:rsidRPr="00F934E4">
              <w:t>Jméno, příjmení, titul</w:t>
            </w:r>
          </w:p>
        </w:tc>
        <w:tc>
          <w:tcPr>
            <w:tcW w:w="6985" w:type="dxa"/>
            <w:gridSpan w:val="5"/>
            <w:tcMar>
              <w:top w:w="113" w:type="dxa"/>
              <w:bottom w:w="113" w:type="dxa"/>
            </w:tcMar>
          </w:tcPr>
          <w:p w14:paraId="3A70F155" w14:textId="1CECEB94" w:rsidR="00480E5B" w:rsidRPr="00F934E4" w:rsidRDefault="00480E5B" w:rsidP="005B3D46"/>
        </w:tc>
      </w:tr>
      <w:tr w:rsidR="00480E5B" w14:paraId="7F4690C3" w14:textId="77777777" w:rsidTr="00D3489B">
        <w:tc>
          <w:tcPr>
            <w:tcW w:w="3471" w:type="dxa"/>
            <w:shd w:val="clear" w:color="auto" w:fill="F2F2F2"/>
            <w:tcMar>
              <w:top w:w="113" w:type="dxa"/>
              <w:bottom w:w="113" w:type="dxa"/>
            </w:tcMar>
          </w:tcPr>
          <w:p w14:paraId="6FF94299" w14:textId="77777777" w:rsidR="00480E5B" w:rsidRPr="00F934E4" w:rsidRDefault="00480E5B" w:rsidP="005B3D46">
            <w:r>
              <w:t>E-mail</w:t>
            </w:r>
          </w:p>
        </w:tc>
        <w:tc>
          <w:tcPr>
            <w:tcW w:w="3550" w:type="dxa"/>
            <w:tcMar>
              <w:top w:w="113" w:type="dxa"/>
              <w:bottom w:w="113" w:type="dxa"/>
            </w:tcMar>
          </w:tcPr>
          <w:p w14:paraId="487CE66F" w14:textId="48163BF8" w:rsidR="00480E5B" w:rsidRDefault="00480E5B" w:rsidP="005B3D46"/>
        </w:tc>
        <w:tc>
          <w:tcPr>
            <w:tcW w:w="1682" w:type="dxa"/>
            <w:gridSpan w:val="3"/>
            <w:shd w:val="clear" w:color="auto" w:fill="F2F2F2"/>
          </w:tcPr>
          <w:p w14:paraId="7AA11E17" w14:textId="77777777" w:rsidR="00480E5B" w:rsidRDefault="00480E5B" w:rsidP="005B3D46">
            <w:r>
              <w:t>Telefon</w:t>
            </w:r>
          </w:p>
        </w:tc>
        <w:tc>
          <w:tcPr>
            <w:tcW w:w="1753" w:type="dxa"/>
          </w:tcPr>
          <w:p w14:paraId="120C5C88" w14:textId="3FE91141" w:rsidR="00480E5B" w:rsidRDefault="00480E5B" w:rsidP="005B3D46"/>
        </w:tc>
      </w:tr>
      <w:tr w:rsidR="00C43263" w14:paraId="6F2B46E0" w14:textId="77777777" w:rsidTr="00D3489B">
        <w:tc>
          <w:tcPr>
            <w:tcW w:w="3471" w:type="dxa"/>
            <w:shd w:val="clear" w:color="auto" w:fill="F2F2F2"/>
            <w:tcMar>
              <w:top w:w="113" w:type="dxa"/>
              <w:bottom w:w="113" w:type="dxa"/>
            </w:tcMar>
          </w:tcPr>
          <w:p w14:paraId="512C945B" w14:textId="77777777" w:rsidR="00C43263" w:rsidRDefault="00C43263" w:rsidP="005B3D46">
            <w:r w:rsidRPr="00F934E4">
              <w:t xml:space="preserve">Datum a </w:t>
            </w:r>
            <w:r w:rsidRPr="00C43263">
              <w:rPr>
                <w:b/>
                <w:bCs/>
              </w:rPr>
              <w:t>místo narození</w:t>
            </w:r>
          </w:p>
        </w:tc>
        <w:tc>
          <w:tcPr>
            <w:tcW w:w="6985" w:type="dxa"/>
            <w:gridSpan w:val="5"/>
            <w:tcMar>
              <w:top w:w="113" w:type="dxa"/>
              <w:bottom w:w="113" w:type="dxa"/>
            </w:tcMar>
          </w:tcPr>
          <w:p w14:paraId="3644494A" w14:textId="18078392" w:rsidR="00C43263" w:rsidRPr="00F934E4" w:rsidRDefault="00C43263" w:rsidP="005B3D46"/>
        </w:tc>
      </w:tr>
      <w:tr w:rsidR="00480E5B" w14:paraId="4404A0C9" w14:textId="77777777" w:rsidTr="00EC30B2">
        <w:trPr>
          <w:trHeight w:val="1020"/>
        </w:trPr>
        <w:tc>
          <w:tcPr>
            <w:tcW w:w="3471" w:type="dxa"/>
            <w:shd w:val="clear" w:color="auto" w:fill="F2F2F2"/>
            <w:tcMar>
              <w:top w:w="113" w:type="dxa"/>
              <w:bottom w:w="113" w:type="dxa"/>
            </w:tcMar>
          </w:tcPr>
          <w:p w14:paraId="759FB31F" w14:textId="4B0F4DEC" w:rsidR="00480E5B" w:rsidRDefault="00480E5B" w:rsidP="005B3D46">
            <w:r>
              <w:t xml:space="preserve">Adresa </w:t>
            </w:r>
            <w:r w:rsidR="00FA423E" w:rsidRPr="00FA423E">
              <w:t>koresponden</w:t>
            </w:r>
            <w:r w:rsidR="00FA423E">
              <w:t>ční</w:t>
            </w:r>
            <w:r w:rsidR="00FA423E" w:rsidRPr="00FA423E">
              <w:t xml:space="preserve"> </w:t>
            </w:r>
            <w:r w:rsidRPr="00473930">
              <w:rPr>
                <w:sz w:val="18"/>
              </w:rPr>
              <w:t>(</w:t>
            </w:r>
            <w:r w:rsidR="00FA423E">
              <w:rPr>
                <w:sz w:val="18"/>
              </w:rPr>
              <w:t>pro zaslání certifikátu</w:t>
            </w:r>
            <w:r w:rsidRPr="00473930">
              <w:rPr>
                <w:sz w:val="18"/>
              </w:rPr>
              <w:t>)</w:t>
            </w:r>
          </w:p>
        </w:tc>
        <w:tc>
          <w:tcPr>
            <w:tcW w:w="4604" w:type="dxa"/>
            <w:gridSpan w:val="2"/>
            <w:tcMar>
              <w:top w:w="113" w:type="dxa"/>
              <w:bottom w:w="113" w:type="dxa"/>
            </w:tcMar>
          </w:tcPr>
          <w:p w14:paraId="0AA798E9" w14:textId="734F2FC8" w:rsidR="00480E5B" w:rsidRDefault="00480E5B" w:rsidP="005B3D46"/>
        </w:tc>
        <w:tc>
          <w:tcPr>
            <w:tcW w:w="567" w:type="dxa"/>
            <w:shd w:val="clear" w:color="auto" w:fill="F2F2F2"/>
          </w:tcPr>
          <w:p w14:paraId="5AA1E4CE" w14:textId="77777777" w:rsidR="00480E5B" w:rsidRDefault="00480E5B" w:rsidP="001B6980">
            <w:pPr>
              <w:jc w:val="center"/>
            </w:pPr>
            <w:r>
              <w:t>PSČ</w:t>
            </w:r>
          </w:p>
        </w:tc>
        <w:tc>
          <w:tcPr>
            <w:tcW w:w="1814" w:type="dxa"/>
            <w:gridSpan w:val="2"/>
          </w:tcPr>
          <w:p w14:paraId="0FD39B97" w14:textId="6B47BF5B" w:rsidR="00480E5B" w:rsidRDefault="00480E5B" w:rsidP="005B3D46"/>
        </w:tc>
      </w:tr>
      <w:tr w:rsidR="00D3489B" w14:paraId="5B138BD4" w14:textId="77777777" w:rsidTr="00C869A1">
        <w:trPr>
          <w:trHeight w:val="83"/>
        </w:trPr>
        <w:tc>
          <w:tcPr>
            <w:tcW w:w="3471" w:type="dxa"/>
            <w:shd w:val="clear" w:color="auto" w:fill="F2F2F2"/>
            <w:tcMar>
              <w:top w:w="113" w:type="dxa"/>
              <w:bottom w:w="113" w:type="dxa"/>
            </w:tcMar>
          </w:tcPr>
          <w:p w14:paraId="3687EDCB" w14:textId="1F596F53" w:rsidR="00D3489B" w:rsidRDefault="00D3489B" w:rsidP="00E9203E">
            <w:r>
              <w:t>Předpokládaný termín závěrečné zkoušky</w:t>
            </w:r>
          </w:p>
        </w:tc>
        <w:tc>
          <w:tcPr>
            <w:tcW w:w="6985" w:type="dxa"/>
            <w:gridSpan w:val="5"/>
            <w:tcMar>
              <w:top w:w="113" w:type="dxa"/>
              <w:bottom w:w="113" w:type="dxa"/>
            </w:tcMar>
          </w:tcPr>
          <w:p w14:paraId="10CE72B7" w14:textId="1B85AAB6" w:rsidR="00D3489B" w:rsidRDefault="00D3489B" w:rsidP="00E9203E"/>
        </w:tc>
      </w:tr>
    </w:tbl>
    <w:p w14:paraId="19E60CBC" w14:textId="77777777" w:rsidR="00480E5B" w:rsidRDefault="00480E5B" w:rsidP="00480E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2"/>
        <w:gridCol w:w="5224"/>
      </w:tblGrid>
      <w:tr w:rsidR="00480E5B" w14:paraId="0E238D59" w14:textId="77777777" w:rsidTr="005B3D46">
        <w:trPr>
          <w:trHeight w:val="737"/>
        </w:trPr>
        <w:tc>
          <w:tcPr>
            <w:tcW w:w="530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9834EF5" w14:textId="77777777" w:rsidR="00480E5B" w:rsidRDefault="00480E5B" w:rsidP="005B3D46">
            <w:r w:rsidRPr="00E46427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D78CB7F" w14:textId="77777777" w:rsidR="00480E5B" w:rsidRDefault="00480E5B" w:rsidP="005B3D46">
            <w:r w:rsidRPr="00E46427">
              <w:rPr>
                <w:b/>
                <w:sz w:val="16"/>
                <w:szCs w:val="16"/>
              </w:rPr>
              <w:t>Podpis uchazeče</w:t>
            </w:r>
          </w:p>
        </w:tc>
      </w:tr>
      <w:tr w:rsidR="00480E5B" w14:paraId="78969B5B" w14:textId="77777777" w:rsidTr="005B3D46">
        <w:trPr>
          <w:trHeight w:val="20"/>
        </w:trPr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04F24A61" w14:textId="77777777" w:rsidR="00480E5B" w:rsidRPr="00E46427" w:rsidRDefault="00480E5B" w:rsidP="005B3D46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5E1C23CF" w14:textId="77777777" w:rsidR="00480E5B" w:rsidRPr="00E46427" w:rsidRDefault="00480E5B" w:rsidP="005B3D46">
            <w:pPr>
              <w:rPr>
                <w:sz w:val="4"/>
                <w:szCs w:val="4"/>
              </w:rPr>
            </w:pPr>
          </w:p>
        </w:tc>
      </w:tr>
      <w:tr w:rsidR="00480E5B" w14:paraId="62C11810" w14:textId="77777777" w:rsidTr="0079511E">
        <w:trPr>
          <w:trHeight w:val="285"/>
        </w:trPr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2A778BE" w14:textId="77777777" w:rsidR="0079511E" w:rsidRPr="0079511E" w:rsidRDefault="0079511E" w:rsidP="0079511E">
            <w:pPr>
              <w:rPr>
                <w:b/>
                <w:sz w:val="16"/>
                <w:szCs w:val="16"/>
              </w:rPr>
            </w:pPr>
            <w:r w:rsidRPr="0079511E">
              <w:rPr>
                <w:b/>
                <w:sz w:val="16"/>
                <w:szCs w:val="16"/>
              </w:rPr>
              <w:t>Výkony, které potvrzuje zaměstnavatel</w:t>
            </w:r>
          </w:p>
          <w:p w14:paraId="44D2E61F" w14:textId="2DCFF07C" w:rsidR="00480E5B" w:rsidRPr="0079511E" w:rsidRDefault="0079511E" w:rsidP="0079511E">
            <w:r w:rsidRPr="0079511E">
              <w:rPr>
                <w:bCs/>
                <w:sz w:val="16"/>
                <w:szCs w:val="16"/>
              </w:rPr>
              <w:t>(je možno doložit na samostatném potvrzení)</w:t>
            </w: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9D31B09" w14:textId="427473BE" w:rsidR="00480E5B" w:rsidRDefault="001871DB" w:rsidP="005B3D46">
            <w:r w:rsidRPr="00E46427">
              <w:rPr>
                <w:b/>
                <w:sz w:val="16"/>
                <w:szCs w:val="16"/>
              </w:rPr>
              <w:t>Podpis</w:t>
            </w:r>
            <w:r>
              <w:rPr>
                <w:b/>
                <w:sz w:val="16"/>
                <w:szCs w:val="16"/>
              </w:rPr>
              <w:t>, datum</w:t>
            </w:r>
            <w:r w:rsidRPr="00E46427">
              <w:rPr>
                <w:b/>
                <w:sz w:val="16"/>
                <w:szCs w:val="16"/>
              </w:rPr>
              <w:t xml:space="preserve"> a razítko</w:t>
            </w:r>
          </w:p>
        </w:tc>
      </w:tr>
      <w:tr w:rsidR="00480E5B" w14:paraId="6103F18E" w14:textId="77777777" w:rsidTr="001871DB">
        <w:trPr>
          <w:trHeight w:val="794"/>
        </w:trPr>
        <w:tc>
          <w:tcPr>
            <w:tcW w:w="5303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24C4F7F4" w14:textId="5960B8C6" w:rsidR="00480E5B" w:rsidRPr="00E46427" w:rsidRDefault="003B7ADC" w:rsidP="005B3D46">
            <w:pPr>
              <w:rPr>
                <w:b/>
                <w:sz w:val="16"/>
                <w:szCs w:val="16"/>
              </w:rPr>
            </w:pPr>
            <w:r w:rsidRPr="006109F2">
              <w:t>Aktivní účast na přípravě a realizaci simulačního cvičení zaměřeného na připravenost na krizové situace a mimořádné události</w:t>
            </w:r>
          </w:p>
        </w:tc>
        <w:tc>
          <w:tcPr>
            <w:tcW w:w="5303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336912D3" w14:textId="04023653" w:rsidR="00480E5B" w:rsidRPr="00E46427" w:rsidRDefault="00480E5B" w:rsidP="005B3D46">
            <w:pPr>
              <w:rPr>
                <w:b/>
                <w:sz w:val="16"/>
                <w:szCs w:val="16"/>
              </w:rPr>
            </w:pPr>
          </w:p>
        </w:tc>
      </w:tr>
    </w:tbl>
    <w:p w14:paraId="6F56CAAC" w14:textId="77777777" w:rsidR="00480E5B" w:rsidRDefault="00480E5B" w:rsidP="00480E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80E5B" w14:paraId="3F25826F" w14:textId="77777777" w:rsidTr="00480E5B">
        <w:tc>
          <w:tcPr>
            <w:tcW w:w="10606" w:type="dxa"/>
            <w:shd w:val="clear" w:color="auto" w:fill="F2F2F2"/>
            <w:tcMar>
              <w:top w:w="113" w:type="dxa"/>
              <w:bottom w:w="113" w:type="dxa"/>
            </w:tcMar>
          </w:tcPr>
          <w:p w14:paraId="69AEEA4F" w14:textId="77777777" w:rsidR="00480E5B" w:rsidRDefault="00480E5B" w:rsidP="005B3D46">
            <w:pPr>
              <w:rPr>
                <w:sz w:val="18"/>
                <w:szCs w:val="18"/>
              </w:rPr>
            </w:pPr>
          </w:p>
          <w:p w14:paraId="765FC81D" w14:textId="3B68B3BF" w:rsidR="00480E5B" w:rsidRDefault="00480E5B" w:rsidP="005B3D46">
            <w:pPr>
              <w:rPr>
                <w:sz w:val="18"/>
                <w:szCs w:val="18"/>
              </w:rPr>
            </w:pPr>
            <w:r w:rsidRPr="00C70A60">
              <w:rPr>
                <w:bCs/>
                <w:sz w:val="18"/>
                <w:szCs w:val="18"/>
              </w:rPr>
              <w:t xml:space="preserve">Přihlášku ke zkoušce </w:t>
            </w:r>
            <w:r w:rsidR="00C40439" w:rsidRPr="00C70A60">
              <w:rPr>
                <w:bCs/>
                <w:sz w:val="18"/>
                <w:szCs w:val="18"/>
              </w:rPr>
              <w:t xml:space="preserve">lze </w:t>
            </w:r>
            <w:r w:rsidR="001426F1" w:rsidRPr="00C70A60">
              <w:rPr>
                <w:bCs/>
                <w:sz w:val="18"/>
                <w:szCs w:val="18"/>
              </w:rPr>
              <w:t xml:space="preserve">zaslat </w:t>
            </w:r>
            <w:r w:rsidR="00C40439" w:rsidRPr="00C70A60">
              <w:rPr>
                <w:bCs/>
                <w:sz w:val="18"/>
                <w:szCs w:val="18"/>
              </w:rPr>
              <w:t xml:space="preserve">v papírové podobě </w:t>
            </w:r>
            <w:r w:rsidRPr="00C70A60">
              <w:rPr>
                <w:bCs/>
                <w:sz w:val="18"/>
                <w:szCs w:val="18"/>
              </w:rPr>
              <w:t>na adresu:</w:t>
            </w:r>
            <w:r w:rsidRPr="001A724D">
              <w:rPr>
                <w:sz w:val="18"/>
                <w:szCs w:val="18"/>
              </w:rPr>
              <w:t xml:space="preserve"> IPVZ, Ruská 85, 100 0</w:t>
            </w:r>
            <w:r w:rsidR="00FA423E" w:rsidRPr="001A724D">
              <w:rPr>
                <w:sz w:val="18"/>
                <w:szCs w:val="18"/>
              </w:rPr>
              <w:t>0</w:t>
            </w:r>
            <w:r w:rsidRPr="001A724D">
              <w:rPr>
                <w:sz w:val="18"/>
                <w:szCs w:val="18"/>
              </w:rPr>
              <w:t xml:space="preserve"> Praha 10</w:t>
            </w:r>
          </w:p>
          <w:p w14:paraId="538D048F" w14:textId="1E9B0D9D" w:rsidR="00480E5B" w:rsidRDefault="000820AF" w:rsidP="005B3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  <w:r w:rsidR="00372505" w:rsidRPr="00372505">
              <w:rPr>
                <w:sz w:val="18"/>
                <w:szCs w:val="18"/>
              </w:rPr>
              <w:t xml:space="preserve"> datové schránky: cf2uiwg</w:t>
            </w:r>
          </w:p>
          <w:p w14:paraId="7720A483" w14:textId="635B1BE8" w:rsidR="00372505" w:rsidRDefault="00865FE5" w:rsidP="005B3D46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</w:t>
            </w:r>
            <w:r w:rsidR="00372505" w:rsidRPr="00865FE5">
              <w:rPr>
                <w:bCs/>
                <w:sz w:val="18"/>
                <w:szCs w:val="18"/>
              </w:rPr>
              <w:t>ebo emailem</w:t>
            </w:r>
            <w:r w:rsidRPr="00865FE5">
              <w:rPr>
                <w:bCs/>
                <w:sz w:val="18"/>
                <w:szCs w:val="18"/>
              </w:rPr>
              <w:t xml:space="preserve">: </w:t>
            </w:r>
            <w:hyperlink r:id="rId6" w:history="1">
              <w:r w:rsidRPr="00A357BC">
                <w:rPr>
                  <w:rStyle w:val="Hypertextovodkaz"/>
                  <w:b/>
                  <w:sz w:val="18"/>
                  <w:szCs w:val="18"/>
                </w:rPr>
                <w:t>petra.pexova@ipvz.cz</w:t>
              </w:r>
            </w:hyperlink>
          </w:p>
          <w:p w14:paraId="0355E62B" w14:textId="77777777" w:rsidR="00865FE5" w:rsidRPr="00894CD4" w:rsidRDefault="00865FE5" w:rsidP="005B3D46">
            <w:pPr>
              <w:rPr>
                <w:b/>
                <w:sz w:val="18"/>
                <w:szCs w:val="18"/>
              </w:rPr>
            </w:pPr>
          </w:p>
          <w:p w14:paraId="63F4BDE2" w14:textId="77777777" w:rsidR="00480E5B" w:rsidRPr="00894CD4" w:rsidRDefault="00480E5B" w:rsidP="005B3D46">
            <w:pPr>
              <w:rPr>
                <w:szCs w:val="20"/>
              </w:rPr>
            </w:pPr>
            <w:r w:rsidRPr="006F2C91">
              <w:rPr>
                <w:b/>
                <w:szCs w:val="20"/>
              </w:rPr>
              <w:t>Upozornění:</w:t>
            </w:r>
            <w:r w:rsidRPr="006F2C91">
              <w:rPr>
                <w:szCs w:val="20"/>
              </w:rPr>
              <w:t xml:space="preserve"> Neúplně nebo nečitelně vyplněná a nepotvrzená přihláška bude vrácena!</w:t>
            </w:r>
          </w:p>
        </w:tc>
      </w:tr>
      <w:tr w:rsidR="00480E5B" w14:paraId="18817C3A" w14:textId="77777777" w:rsidTr="00480E5B">
        <w:tc>
          <w:tcPr>
            <w:tcW w:w="10606" w:type="dxa"/>
            <w:shd w:val="clear" w:color="auto" w:fill="F2F2F2"/>
            <w:tcMar>
              <w:top w:w="113" w:type="dxa"/>
              <w:bottom w:w="113" w:type="dxa"/>
            </w:tcMar>
          </w:tcPr>
          <w:p w14:paraId="1D09B56B" w14:textId="77777777" w:rsidR="00480E5B" w:rsidRPr="001631BA" w:rsidRDefault="00480E5B" w:rsidP="005B3D46">
            <w:pPr>
              <w:jc w:val="center"/>
              <w:rPr>
                <w:b/>
                <w:sz w:val="22"/>
              </w:rPr>
            </w:pPr>
            <w:r w:rsidRPr="00C6776A">
              <w:rPr>
                <w:b/>
                <w:sz w:val="16"/>
                <w:szCs w:val="18"/>
              </w:rPr>
              <w:t>Informace o zpracování osobních údajů naleznete na adrese www.ipvz.cz/zasady-ochrany-osobnich-udaju</w:t>
            </w:r>
          </w:p>
        </w:tc>
      </w:tr>
    </w:tbl>
    <w:p w14:paraId="3A8772F2" w14:textId="77777777" w:rsidR="00480E5B" w:rsidRPr="0017412C" w:rsidRDefault="00480E5B" w:rsidP="00480E5B"/>
    <w:p w14:paraId="79517864" w14:textId="77777777" w:rsidR="00E82557" w:rsidRDefault="00E82557" w:rsidP="005E078B"/>
    <w:sectPr w:rsidR="00E82557" w:rsidSect="00E07DBC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CFBFF" w14:textId="77777777" w:rsidR="003F72D4" w:rsidRDefault="003F72D4">
      <w:r>
        <w:separator/>
      </w:r>
    </w:p>
  </w:endnote>
  <w:endnote w:type="continuationSeparator" w:id="0">
    <w:p w14:paraId="6972A0AF" w14:textId="77777777" w:rsidR="003F72D4" w:rsidRDefault="003F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9B8B" w14:textId="2DAA5E3F" w:rsidR="00D5343F" w:rsidRDefault="00C43263" w:rsidP="001D51C9">
    <w:pPr>
      <w:pStyle w:val="Zpat"/>
    </w:pPr>
    <w:r>
      <w:rPr>
        <w:noProof/>
      </w:rPr>
      <w:drawing>
        <wp:inline distT="0" distB="0" distL="0" distR="0" wp14:anchorId="3D945A5A" wp14:editId="7BB0188A">
          <wp:extent cx="6629400" cy="4476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5228"/>
      <w:gridCol w:w="5228"/>
    </w:tblGrid>
    <w:tr w:rsidR="00D5343F" w14:paraId="2C65C73E" w14:textId="77777777" w:rsidTr="00660C0B">
      <w:tc>
        <w:tcPr>
          <w:tcW w:w="4606" w:type="dxa"/>
        </w:tcPr>
        <w:p w14:paraId="0F4D292C" w14:textId="77777777" w:rsidR="00D5343F" w:rsidRPr="00E07DBC" w:rsidRDefault="00D5343F" w:rsidP="00720CE6">
          <w:pPr>
            <w:pStyle w:val="Zpat"/>
            <w:rPr>
              <w:b/>
              <w:color w:val="0054A6"/>
            </w:rPr>
          </w:pPr>
          <w:r w:rsidRPr="00E07DBC">
            <w:rPr>
              <w:b/>
              <w:color w:val="0054A6"/>
            </w:rPr>
            <w:t>Institut postgraduálního vzdělávání ve zdravotnictví</w:t>
          </w:r>
        </w:p>
        <w:p w14:paraId="1E313243" w14:textId="77777777" w:rsidR="00D5343F" w:rsidRPr="00E07DBC" w:rsidRDefault="00D5343F" w:rsidP="00720CE6">
          <w:pPr>
            <w:pStyle w:val="Zpat"/>
            <w:rPr>
              <w:color w:val="0054A6"/>
            </w:rPr>
          </w:pPr>
          <w:r w:rsidRPr="00E07DBC">
            <w:rPr>
              <w:color w:val="0054A6"/>
            </w:rPr>
            <w:t xml:space="preserve">Ruská </w:t>
          </w:r>
          <w:r w:rsidR="004E37B1" w:rsidRPr="00E07DBC">
            <w:rPr>
              <w:color w:val="0054A6"/>
            </w:rPr>
            <w:t>2412/</w:t>
          </w:r>
          <w:r w:rsidRPr="00E07DBC">
            <w:rPr>
              <w:color w:val="0054A6"/>
            </w:rPr>
            <w:t xml:space="preserve">85, 100 </w:t>
          </w:r>
          <w:proofErr w:type="gramStart"/>
          <w:r w:rsidRPr="00E07DBC">
            <w:rPr>
              <w:color w:val="0054A6"/>
            </w:rPr>
            <w:t>0</w:t>
          </w:r>
          <w:r w:rsidR="00642F53" w:rsidRPr="00E07DBC">
            <w:rPr>
              <w:color w:val="0054A6"/>
            </w:rPr>
            <w:t>0</w:t>
          </w:r>
          <w:r w:rsidRPr="00E07DBC">
            <w:rPr>
              <w:color w:val="0054A6"/>
            </w:rPr>
            <w:t xml:space="preserve"> </w:t>
          </w:r>
          <w:r w:rsidR="00642F53" w:rsidRPr="00E07DBC">
            <w:rPr>
              <w:color w:val="0054A6"/>
            </w:rPr>
            <w:t xml:space="preserve"> </w:t>
          </w:r>
          <w:r w:rsidRPr="00E07DBC">
            <w:rPr>
              <w:color w:val="0054A6"/>
            </w:rPr>
            <w:t>Praha</w:t>
          </w:r>
          <w:proofErr w:type="gramEnd"/>
          <w:r w:rsidRPr="00E07DBC">
            <w:rPr>
              <w:color w:val="0054A6"/>
            </w:rPr>
            <w:t xml:space="preserve"> 10</w:t>
          </w:r>
        </w:p>
        <w:p w14:paraId="6061ED6F" w14:textId="77777777" w:rsidR="00D5343F" w:rsidRPr="00E07DBC" w:rsidRDefault="00D5343F" w:rsidP="00720CE6">
          <w:pPr>
            <w:pStyle w:val="Zpat"/>
            <w:rPr>
              <w:color w:val="0054A6"/>
            </w:rPr>
          </w:pPr>
          <w:r w:rsidRPr="00E07DBC">
            <w:rPr>
              <w:color w:val="0054A6"/>
            </w:rPr>
            <w:t>e-mail: ipvz@ipvz.cz, web: www.ipvz.cz</w:t>
          </w:r>
        </w:p>
        <w:p w14:paraId="27DEA4E6" w14:textId="77777777" w:rsidR="00D5343F" w:rsidRDefault="00D5343F" w:rsidP="004E37B1">
          <w:pPr>
            <w:pStyle w:val="Zpat"/>
          </w:pPr>
          <w:r w:rsidRPr="00E07DBC">
            <w:rPr>
              <w:color w:val="0054A6"/>
            </w:rPr>
            <w:t xml:space="preserve">tel.: +420 </w:t>
          </w:r>
          <w:r w:rsidR="00E82E93" w:rsidRPr="00E07DBC">
            <w:rPr>
              <w:color w:val="0054A6"/>
            </w:rPr>
            <w:t>271 019 </w:t>
          </w:r>
          <w:r w:rsidR="00D30405" w:rsidRPr="00E07DBC">
            <w:rPr>
              <w:color w:val="0054A6"/>
            </w:rPr>
            <w:t>111</w:t>
          </w:r>
        </w:p>
      </w:tc>
      <w:tc>
        <w:tcPr>
          <w:tcW w:w="4606" w:type="dxa"/>
        </w:tcPr>
        <w:p w14:paraId="2368E2C6" w14:textId="77777777" w:rsidR="00D5343F" w:rsidRPr="00E07DBC" w:rsidRDefault="00D5343F" w:rsidP="00660C0B">
          <w:pPr>
            <w:pStyle w:val="Zpat"/>
            <w:jc w:val="right"/>
            <w:rPr>
              <w:b/>
              <w:color w:val="0054A6"/>
            </w:rPr>
          </w:pPr>
          <w:r w:rsidRPr="00E07DBC">
            <w:rPr>
              <w:b/>
              <w:color w:val="0054A6"/>
            </w:rPr>
            <w:t>Hotel ILF</w:t>
          </w:r>
        </w:p>
        <w:p w14:paraId="09D089E5" w14:textId="77777777" w:rsidR="00D5343F" w:rsidRPr="00E07DBC" w:rsidRDefault="00D5343F" w:rsidP="00660C0B">
          <w:pPr>
            <w:pStyle w:val="Zpat"/>
            <w:jc w:val="right"/>
            <w:rPr>
              <w:color w:val="0054A6"/>
            </w:rPr>
          </w:pPr>
          <w:r w:rsidRPr="00E07DBC">
            <w:rPr>
              <w:color w:val="0054A6"/>
            </w:rPr>
            <w:t xml:space="preserve">Budějovická </w:t>
          </w:r>
          <w:r w:rsidR="004E37B1" w:rsidRPr="00E07DBC">
            <w:rPr>
              <w:color w:val="0054A6"/>
            </w:rPr>
            <w:t>743/</w:t>
          </w:r>
          <w:r w:rsidRPr="00E07DBC">
            <w:rPr>
              <w:color w:val="0054A6"/>
            </w:rPr>
            <w:t xml:space="preserve">15, 140 </w:t>
          </w:r>
          <w:proofErr w:type="gramStart"/>
          <w:r w:rsidRPr="00E07DBC">
            <w:rPr>
              <w:color w:val="0054A6"/>
            </w:rPr>
            <w:t xml:space="preserve">00 </w:t>
          </w:r>
          <w:r w:rsidR="00642F53" w:rsidRPr="00E07DBC">
            <w:rPr>
              <w:color w:val="0054A6"/>
            </w:rPr>
            <w:t xml:space="preserve"> </w:t>
          </w:r>
          <w:r w:rsidRPr="00E07DBC">
            <w:rPr>
              <w:color w:val="0054A6"/>
            </w:rPr>
            <w:t>Praha</w:t>
          </w:r>
          <w:proofErr w:type="gramEnd"/>
          <w:r w:rsidRPr="00E07DBC">
            <w:rPr>
              <w:color w:val="0054A6"/>
            </w:rPr>
            <w:t xml:space="preserve"> 4</w:t>
          </w:r>
        </w:p>
        <w:p w14:paraId="2046C001" w14:textId="77777777" w:rsidR="00D5343F" w:rsidRPr="00E07DBC" w:rsidRDefault="00D5343F" w:rsidP="00660C0B">
          <w:pPr>
            <w:pStyle w:val="Zpat"/>
            <w:jc w:val="right"/>
            <w:rPr>
              <w:color w:val="0054A6"/>
            </w:rPr>
          </w:pPr>
          <w:r w:rsidRPr="00E07DBC">
            <w:rPr>
              <w:color w:val="0054A6"/>
            </w:rPr>
            <w:t>e-mail: hotel@hotel-ilf.cz, web: www.hotel-ilf.cz</w:t>
          </w:r>
        </w:p>
        <w:p w14:paraId="5540A77A" w14:textId="77777777" w:rsidR="00D5343F" w:rsidRDefault="00D5343F" w:rsidP="004E37B1">
          <w:pPr>
            <w:pStyle w:val="Zpat"/>
            <w:jc w:val="right"/>
          </w:pPr>
          <w:r w:rsidRPr="00E07DBC">
            <w:rPr>
              <w:color w:val="0054A6"/>
            </w:rPr>
            <w:t>tel.: +420 261 092 333</w:t>
          </w:r>
        </w:p>
      </w:tc>
    </w:tr>
  </w:tbl>
  <w:p w14:paraId="579959C8" w14:textId="77777777" w:rsidR="00D5343F" w:rsidRDefault="00D5343F" w:rsidP="00FD2C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4209E" w14:textId="77777777" w:rsidR="003F72D4" w:rsidRDefault="003F72D4">
      <w:r>
        <w:separator/>
      </w:r>
    </w:p>
  </w:footnote>
  <w:footnote w:type="continuationSeparator" w:id="0">
    <w:p w14:paraId="1D353CC5" w14:textId="77777777" w:rsidR="003F72D4" w:rsidRDefault="003F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9AB68" w14:textId="77777777" w:rsidR="00D5343F" w:rsidRDefault="00D5343F">
    <w:pPr>
      <w:pStyle w:val="Zhlav"/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206"/>
      <w:gridCol w:w="8024"/>
    </w:tblGrid>
    <w:tr w:rsidR="00D5343F" w14:paraId="6DC41983" w14:textId="77777777" w:rsidTr="00660C0B">
      <w:tc>
        <w:tcPr>
          <w:tcW w:w="1188" w:type="dxa"/>
        </w:tcPr>
        <w:p w14:paraId="7BC18D91" w14:textId="03C15758" w:rsidR="00D5343F" w:rsidRDefault="00C43263">
          <w:pPr>
            <w:pStyle w:val="Zhlav"/>
          </w:pPr>
          <w:r>
            <w:rPr>
              <w:noProof/>
            </w:rPr>
            <w:drawing>
              <wp:inline distT="0" distB="0" distL="0" distR="0" wp14:anchorId="5AF9D605" wp14:editId="34D5A901">
                <wp:extent cx="628650" cy="6286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4" w:type="dxa"/>
          <w:vAlign w:val="center"/>
        </w:tcPr>
        <w:p w14:paraId="4B60FD3E" w14:textId="77777777" w:rsidR="00D5343F" w:rsidRDefault="00D5343F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  <w:r w:rsidRPr="00E07DBC">
            <w:rPr>
              <w:rFonts w:cs="Arial"/>
              <w:b/>
              <w:color w:val="0054A6"/>
              <w:sz w:val="22"/>
              <w:szCs w:val="22"/>
            </w:rPr>
            <w:t>Institut postgraduálního vzdělávání ve zdravotnictví</w:t>
          </w:r>
        </w:p>
        <w:p w14:paraId="62E0203E" w14:textId="77777777" w:rsidR="00E07DBC" w:rsidRDefault="00E07DBC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  <w:p w14:paraId="4B41D9DE" w14:textId="77777777" w:rsidR="00E07DBC" w:rsidRDefault="00E07DBC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  <w:p w14:paraId="384FF057" w14:textId="77777777" w:rsidR="00E07DBC" w:rsidRPr="00E07DBC" w:rsidRDefault="00E07DBC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</w:tc>
    </w:tr>
  </w:tbl>
  <w:p w14:paraId="1713A39D" w14:textId="77777777" w:rsidR="00D5343F" w:rsidRDefault="00D5343F">
    <w:pPr>
      <w:pStyle w:val="Zhlav"/>
    </w:pPr>
  </w:p>
  <w:p w14:paraId="67787C99" w14:textId="77777777" w:rsidR="00D5343F" w:rsidRDefault="00D534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BB"/>
    <w:rsid w:val="000302BB"/>
    <w:rsid w:val="00063FCF"/>
    <w:rsid w:val="000820AF"/>
    <w:rsid w:val="00125BC0"/>
    <w:rsid w:val="001426F1"/>
    <w:rsid w:val="001871DB"/>
    <w:rsid w:val="001A724D"/>
    <w:rsid w:val="001B6980"/>
    <w:rsid w:val="001C75F3"/>
    <w:rsid w:val="001D51C9"/>
    <w:rsid w:val="00274E1A"/>
    <w:rsid w:val="0033301B"/>
    <w:rsid w:val="00372505"/>
    <w:rsid w:val="00373EA5"/>
    <w:rsid w:val="003B7ADC"/>
    <w:rsid w:val="003B7B54"/>
    <w:rsid w:val="003F72D4"/>
    <w:rsid w:val="00437F4A"/>
    <w:rsid w:val="004479C2"/>
    <w:rsid w:val="00480E5B"/>
    <w:rsid w:val="004D1E37"/>
    <w:rsid w:val="004E37B1"/>
    <w:rsid w:val="00573DFE"/>
    <w:rsid w:val="0058115A"/>
    <w:rsid w:val="005B3D46"/>
    <w:rsid w:val="005E078B"/>
    <w:rsid w:val="006222A8"/>
    <w:rsid w:val="00642F53"/>
    <w:rsid w:val="00660C0B"/>
    <w:rsid w:val="00720CE6"/>
    <w:rsid w:val="0079511E"/>
    <w:rsid w:val="007C720D"/>
    <w:rsid w:val="00813CD0"/>
    <w:rsid w:val="00865FE5"/>
    <w:rsid w:val="00870C33"/>
    <w:rsid w:val="008B246D"/>
    <w:rsid w:val="00977AC9"/>
    <w:rsid w:val="00992CDF"/>
    <w:rsid w:val="009A41B5"/>
    <w:rsid w:val="009B6234"/>
    <w:rsid w:val="009F7727"/>
    <w:rsid w:val="00A01E00"/>
    <w:rsid w:val="00A104EE"/>
    <w:rsid w:val="00AA1B5A"/>
    <w:rsid w:val="00B22C17"/>
    <w:rsid w:val="00B5697D"/>
    <w:rsid w:val="00B93C80"/>
    <w:rsid w:val="00BE7CD9"/>
    <w:rsid w:val="00C40439"/>
    <w:rsid w:val="00C43263"/>
    <w:rsid w:val="00C70A60"/>
    <w:rsid w:val="00C869A1"/>
    <w:rsid w:val="00CF07EA"/>
    <w:rsid w:val="00D30405"/>
    <w:rsid w:val="00D3489B"/>
    <w:rsid w:val="00D5343F"/>
    <w:rsid w:val="00DB6BC7"/>
    <w:rsid w:val="00E07DBC"/>
    <w:rsid w:val="00E63536"/>
    <w:rsid w:val="00E82557"/>
    <w:rsid w:val="00E82E93"/>
    <w:rsid w:val="00E9203E"/>
    <w:rsid w:val="00E9608F"/>
    <w:rsid w:val="00EA28CC"/>
    <w:rsid w:val="00EA6D45"/>
    <w:rsid w:val="00EC30B2"/>
    <w:rsid w:val="00ED6BB2"/>
    <w:rsid w:val="00F5231F"/>
    <w:rsid w:val="00F940D1"/>
    <w:rsid w:val="00FA423E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434BD8"/>
  <w15:chartTrackingRefBased/>
  <w15:docId w15:val="{004F9857-9EA1-4AF2-857E-E712704D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07EA"/>
    <w:rPr>
      <w:rFonts w:ascii="Trebuchet MS" w:hAnsi="Trebuchet MS"/>
      <w:szCs w:val="24"/>
    </w:rPr>
  </w:style>
  <w:style w:type="paragraph" w:styleId="Nadpis1">
    <w:name w:val="heading 1"/>
    <w:basedOn w:val="Normln"/>
    <w:next w:val="Normln"/>
    <w:qFormat/>
    <w:rsid w:val="005E078B"/>
    <w:pPr>
      <w:keepNext/>
      <w:spacing w:before="240" w:after="60"/>
      <w:outlineLvl w:val="0"/>
    </w:pPr>
    <w:rPr>
      <w:rFonts w:cs="Arial"/>
      <w:b/>
      <w:bCs/>
      <w:color w:val="0054A6"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5E078B"/>
    <w:pPr>
      <w:keepNext/>
      <w:spacing w:before="240" w:after="60"/>
      <w:outlineLvl w:val="1"/>
    </w:pPr>
    <w:rPr>
      <w:rFonts w:cs="Arial"/>
      <w:b/>
      <w:bCs/>
      <w:iCs/>
      <w:color w:val="008FD4"/>
      <w:sz w:val="28"/>
      <w:szCs w:val="28"/>
    </w:rPr>
  </w:style>
  <w:style w:type="paragraph" w:styleId="Nadpis3">
    <w:name w:val="heading 3"/>
    <w:basedOn w:val="Normln"/>
    <w:next w:val="Normln"/>
    <w:qFormat/>
    <w:rsid w:val="005E078B"/>
    <w:pPr>
      <w:keepNext/>
      <w:spacing w:before="240" w:after="60"/>
      <w:outlineLvl w:val="2"/>
    </w:pPr>
    <w:rPr>
      <w:rFonts w:cs="Arial"/>
      <w:b/>
      <w:bCs/>
      <w:color w:val="8CC63F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rsid w:val="007C720D"/>
    <w:pPr>
      <w:tabs>
        <w:tab w:val="center" w:pos="4536"/>
        <w:tab w:val="right" w:pos="9072"/>
      </w:tabs>
    </w:pPr>
    <w:rPr>
      <w:rFonts w:ascii="Trebuchet MS" w:hAnsi="Trebuchet MS"/>
      <w:szCs w:val="24"/>
    </w:rPr>
  </w:style>
  <w:style w:type="paragraph" w:styleId="Zpat">
    <w:name w:val="footer"/>
    <w:rsid w:val="007C720D"/>
    <w:pPr>
      <w:tabs>
        <w:tab w:val="center" w:pos="4536"/>
        <w:tab w:val="right" w:pos="9072"/>
      </w:tabs>
    </w:pPr>
    <w:rPr>
      <w:rFonts w:ascii="Trebuchet MS" w:hAnsi="Trebuchet MS"/>
      <w:sz w:val="15"/>
      <w:szCs w:val="24"/>
    </w:rPr>
  </w:style>
  <w:style w:type="table" w:styleId="Mkatabulky">
    <w:name w:val="Table Grid"/>
    <w:basedOn w:val="Normlntabulka"/>
    <w:rsid w:val="00D5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65FE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5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a.pexova@ipvz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nza\Plocha\xxx\dot\hlavi&#269;kov&#253;%20pap&#237;r%20IPV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IPVZ</Template>
  <TotalTime>21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Zburníková Kateřina</cp:lastModifiedBy>
  <cp:revision>27</cp:revision>
  <cp:lastPrinted>2025-03-06T11:50:00Z</cp:lastPrinted>
  <dcterms:created xsi:type="dcterms:W3CDTF">2025-03-06T11:55:00Z</dcterms:created>
  <dcterms:modified xsi:type="dcterms:W3CDTF">2025-08-22T11:38:00Z</dcterms:modified>
</cp:coreProperties>
</file>