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845F6" w14:paraId="4E50FD77" w14:textId="77777777" w:rsidTr="00F845F6">
        <w:trPr>
          <w:trHeight w:val="454"/>
        </w:trPr>
        <w:tc>
          <w:tcPr>
            <w:tcW w:w="10606" w:type="dxa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14:paraId="032AF1C0" w14:textId="1288AAD0" w:rsidR="00F845F6" w:rsidRPr="001631BA" w:rsidRDefault="00F845F6" w:rsidP="00BF3F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ŽÁDOST O ZAŘAZENÍ</w:t>
            </w:r>
          </w:p>
          <w:p w14:paraId="21890D0C" w14:textId="77777777" w:rsidR="00F845F6" w:rsidRDefault="00F845F6" w:rsidP="00BF3F8B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do </w:t>
            </w:r>
            <w:r w:rsidRPr="001631BA">
              <w:rPr>
                <w:b/>
                <w:sz w:val="28"/>
              </w:rPr>
              <w:t>kvalifikační</w:t>
            </w:r>
            <w:r>
              <w:rPr>
                <w:b/>
                <w:sz w:val="28"/>
              </w:rPr>
              <w:t>ho kurzu p</w:t>
            </w:r>
            <w:r w:rsidRPr="001631BA">
              <w:rPr>
                <w:b/>
                <w:sz w:val="28"/>
              </w:rPr>
              <w:t xml:space="preserve">ro získání </w:t>
            </w:r>
            <w:r>
              <w:rPr>
                <w:b/>
                <w:sz w:val="28"/>
              </w:rPr>
              <w:t xml:space="preserve">specializace v oboru </w:t>
            </w:r>
          </w:p>
          <w:p w14:paraId="21C644FA" w14:textId="77777777" w:rsidR="00F845F6" w:rsidRDefault="00F845F6" w:rsidP="00BF3F8B">
            <w:pPr>
              <w:contextualSpacing/>
              <w:jc w:val="center"/>
            </w:pPr>
            <w:r>
              <w:rPr>
                <w:b/>
                <w:sz w:val="28"/>
              </w:rPr>
              <w:t>Praktické lékařství pro děti a dorost</w:t>
            </w:r>
            <w:r w:rsidRPr="00B32490">
              <w:rPr>
                <w:b/>
                <w:spacing w:val="100"/>
                <w:sz w:val="28"/>
                <w:szCs w:val="28"/>
              </w:rPr>
              <w:t xml:space="preserve"> </w:t>
            </w:r>
          </w:p>
        </w:tc>
      </w:tr>
    </w:tbl>
    <w:p w14:paraId="1418A57C" w14:textId="77777777" w:rsidR="00F845F6" w:rsidRDefault="00F845F6" w:rsidP="00F845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3227"/>
        <w:gridCol w:w="1305"/>
        <w:gridCol w:w="1345"/>
      </w:tblGrid>
      <w:tr w:rsidR="00F845F6" w14:paraId="6EA8583F" w14:textId="77777777" w:rsidTr="00F845F6">
        <w:tc>
          <w:tcPr>
            <w:tcW w:w="3652" w:type="dxa"/>
            <w:shd w:val="clear" w:color="auto" w:fill="F2F2F2"/>
            <w:tcMar>
              <w:top w:w="113" w:type="dxa"/>
              <w:bottom w:w="113" w:type="dxa"/>
            </w:tcMar>
          </w:tcPr>
          <w:p w14:paraId="10914511" w14:textId="77777777" w:rsidR="00F845F6" w:rsidRDefault="00F845F6" w:rsidP="00BF3F8B">
            <w:r w:rsidRPr="00F934E4">
              <w:t>Jméno, příjmení, titul</w:t>
            </w:r>
          </w:p>
        </w:tc>
        <w:tc>
          <w:tcPr>
            <w:tcW w:w="6946" w:type="dxa"/>
            <w:gridSpan w:val="3"/>
            <w:tcMar>
              <w:top w:w="113" w:type="dxa"/>
              <w:bottom w:w="113" w:type="dxa"/>
            </w:tcMar>
          </w:tcPr>
          <w:p w14:paraId="30134770" w14:textId="77777777" w:rsidR="00F845F6" w:rsidRPr="00F934E4" w:rsidRDefault="00F845F6" w:rsidP="00BF3F8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45F6" w14:paraId="06AA9D65" w14:textId="77777777" w:rsidTr="00F845F6">
        <w:tc>
          <w:tcPr>
            <w:tcW w:w="3652" w:type="dxa"/>
            <w:shd w:val="clear" w:color="auto" w:fill="F2F2F2"/>
            <w:tcMar>
              <w:top w:w="113" w:type="dxa"/>
              <w:bottom w:w="113" w:type="dxa"/>
            </w:tcMar>
          </w:tcPr>
          <w:p w14:paraId="4B4E4A71" w14:textId="77777777" w:rsidR="00F845F6" w:rsidRDefault="00F845F6" w:rsidP="00BF3F8B">
            <w:r>
              <w:t>Dřívější příjmení, včetně rodného</w:t>
            </w:r>
          </w:p>
        </w:tc>
        <w:tc>
          <w:tcPr>
            <w:tcW w:w="6946" w:type="dxa"/>
            <w:gridSpan w:val="3"/>
            <w:tcMar>
              <w:top w:w="113" w:type="dxa"/>
              <w:bottom w:w="113" w:type="dxa"/>
            </w:tcMar>
          </w:tcPr>
          <w:p w14:paraId="158ABE13" w14:textId="77777777" w:rsidR="00F845F6" w:rsidRDefault="00F845F6" w:rsidP="00BF3F8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45F6" w14:paraId="7E6DFFEB" w14:textId="77777777" w:rsidTr="00F845F6">
        <w:tc>
          <w:tcPr>
            <w:tcW w:w="3652" w:type="dxa"/>
            <w:shd w:val="clear" w:color="auto" w:fill="F2F2F2"/>
            <w:tcMar>
              <w:top w:w="113" w:type="dxa"/>
              <w:bottom w:w="113" w:type="dxa"/>
            </w:tcMar>
          </w:tcPr>
          <w:p w14:paraId="5A64F1E6" w14:textId="77777777" w:rsidR="00F845F6" w:rsidRDefault="00F845F6" w:rsidP="00BF3F8B">
            <w:r w:rsidRPr="00F934E4">
              <w:t>Datum a místo narození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14:paraId="6DA0E5F6" w14:textId="77777777" w:rsidR="00F845F6" w:rsidRPr="00F934E4" w:rsidRDefault="00F845F6" w:rsidP="00BF3F8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shd w:val="clear" w:color="auto" w:fill="F2F2F2"/>
          </w:tcPr>
          <w:p w14:paraId="50A2ED4D" w14:textId="77777777" w:rsidR="00F845F6" w:rsidRPr="00F934E4" w:rsidRDefault="00F845F6" w:rsidP="00BF3F8B">
            <w:r>
              <w:t>Rodné číslo</w:t>
            </w:r>
          </w:p>
        </w:tc>
        <w:tc>
          <w:tcPr>
            <w:tcW w:w="1559" w:type="dxa"/>
          </w:tcPr>
          <w:p w14:paraId="15768236" w14:textId="77777777" w:rsidR="00F845F6" w:rsidRPr="00F934E4" w:rsidRDefault="00F845F6" w:rsidP="00BF3F8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45F6" w14:paraId="318756F3" w14:textId="77777777" w:rsidTr="00F845F6">
        <w:tc>
          <w:tcPr>
            <w:tcW w:w="3652" w:type="dxa"/>
            <w:shd w:val="clear" w:color="auto" w:fill="F2F2F2"/>
            <w:tcMar>
              <w:top w:w="113" w:type="dxa"/>
              <w:bottom w:w="113" w:type="dxa"/>
            </w:tcMar>
          </w:tcPr>
          <w:p w14:paraId="5CFFE450" w14:textId="77777777" w:rsidR="00F845F6" w:rsidRPr="00F934E4" w:rsidRDefault="00F845F6" w:rsidP="00BF3F8B">
            <w:r>
              <w:t>Státní příslušnost</w:t>
            </w:r>
          </w:p>
        </w:tc>
        <w:tc>
          <w:tcPr>
            <w:tcW w:w="6946" w:type="dxa"/>
            <w:gridSpan w:val="3"/>
            <w:tcMar>
              <w:top w:w="113" w:type="dxa"/>
              <w:bottom w:w="113" w:type="dxa"/>
            </w:tcMar>
          </w:tcPr>
          <w:p w14:paraId="5FE6BA56" w14:textId="77777777" w:rsidR="00F845F6" w:rsidRDefault="00F845F6" w:rsidP="00BF3F8B"/>
        </w:tc>
      </w:tr>
      <w:tr w:rsidR="00F845F6" w14:paraId="5CEB089F" w14:textId="77777777" w:rsidTr="00F845F6">
        <w:trPr>
          <w:trHeight w:val="675"/>
        </w:trPr>
        <w:tc>
          <w:tcPr>
            <w:tcW w:w="3652" w:type="dxa"/>
            <w:shd w:val="clear" w:color="auto" w:fill="F2F2F2"/>
            <w:tcMar>
              <w:top w:w="113" w:type="dxa"/>
              <w:bottom w:w="113" w:type="dxa"/>
            </w:tcMar>
          </w:tcPr>
          <w:p w14:paraId="301F7CB9" w14:textId="77777777" w:rsidR="00F845F6" w:rsidRPr="00B96C76" w:rsidRDefault="00F845F6" w:rsidP="00BF3F8B">
            <w:r>
              <w:t xml:space="preserve">Adresa bydliště </w:t>
            </w:r>
            <w:r w:rsidRPr="00473930">
              <w:rPr>
                <w:sz w:val="18"/>
              </w:rPr>
              <w:t>(kontaktní)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14:paraId="430093E2" w14:textId="77777777" w:rsidR="00F845F6" w:rsidRDefault="00F845F6" w:rsidP="00BF3F8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shd w:val="clear" w:color="auto" w:fill="F2F2F2"/>
          </w:tcPr>
          <w:p w14:paraId="0836144E" w14:textId="77777777" w:rsidR="00F845F6" w:rsidRDefault="00F845F6" w:rsidP="00BF3F8B">
            <w:r>
              <w:t>PSČ</w:t>
            </w:r>
          </w:p>
        </w:tc>
        <w:tc>
          <w:tcPr>
            <w:tcW w:w="1559" w:type="dxa"/>
          </w:tcPr>
          <w:p w14:paraId="1DB5A797" w14:textId="77777777" w:rsidR="00F845F6" w:rsidRDefault="00F845F6" w:rsidP="00BF3F8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45F6" w14:paraId="28BB2B19" w14:textId="77777777" w:rsidTr="00F845F6">
        <w:trPr>
          <w:trHeight w:val="616"/>
        </w:trPr>
        <w:tc>
          <w:tcPr>
            <w:tcW w:w="3652" w:type="dxa"/>
            <w:shd w:val="clear" w:color="auto" w:fill="F2F2F2"/>
            <w:tcMar>
              <w:top w:w="113" w:type="dxa"/>
              <w:bottom w:w="113" w:type="dxa"/>
            </w:tcMar>
          </w:tcPr>
          <w:p w14:paraId="3FB6A184" w14:textId="77777777" w:rsidR="00F845F6" w:rsidRDefault="00F845F6" w:rsidP="00BF3F8B">
            <w:r>
              <w:t xml:space="preserve">Adresa pracoviště </w:t>
            </w:r>
            <w:r w:rsidRPr="00473930">
              <w:rPr>
                <w:sz w:val="18"/>
              </w:rPr>
              <w:t>(nepovinné)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14:paraId="5C5F120E" w14:textId="77777777" w:rsidR="00F845F6" w:rsidRDefault="00F845F6" w:rsidP="00BF3F8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shd w:val="clear" w:color="auto" w:fill="F2F2F2"/>
          </w:tcPr>
          <w:p w14:paraId="46447967" w14:textId="77777777" w:rsidR="00F845F6" w:rsidRDefault="00F845F6" w:rsidP="00BF3F8B">
            <w:r>
              <w:t>PSČ</w:t>
            </w:r>
          </w:p>
        </w:tc>
        <w:tc>
          <w:tcPr>
            <w:tcW w:w="1559" w:type="dxa"/>
          </w:tcPr>
          <w:p w14:paraId="4BF247D9" w14:textId="77777777" w:rsidR="00F845F6" w:rsidRDefault="00F845F6" w:rsidP="00BF3F8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45F6" w14:paraId="63BAD076" w14:textId="77777777" w:rsidTr="00F845F6">
        <w:trPr>
          <w:trHeight w:val="42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2F711AB3" w14:textId="77777777" w:rsidR="00F845F6" w:rsidRPr="00F934E4" w:rsidRDefault="00F845F6" w:rsidP="00BF3F8B">
            <w:r>
              <w:t>E-mail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11A1CD8" w14:textId="77777777" w:rsidR="00F845F6" w:rsidRDefault="00F845F6" w:rsidP="00BF3F8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D15FD1" w14:textId="77777777" w:rsidR="00F845F6" w:rsidRDefault="00F845F6" w:rsidP="00BF3F8B">
            <w:r>
              <w:t>Telefon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8421" w14:textId="77777777" w:rsidR="00F845F6" w:rsidRDefault="00F845F6" w:rsidP="00BF3F8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845F6" w14:paraId="550B2430" w14:textId="77777777" w:rsidTr="00F845F6">
        <w:trPr>
          <w:trHeight w:val="330"/>
        </w:trPr>
        <w:tc>
          <w:tcPr>
            <w:tcW w:w="3652" w:type="dxa"/>
            <w:shd w:val="clear" w:color="auto" w:fill="F2F2F2"/>
            <w:tcMar>
              <w:top w:w="113" w:type="dxa"/>
              <w:bottom w:w="113" w:type="dxa"/>
            </w:tcMar>
          </w:tcPr>
          <w:p w14:paraId="10DC33FC" w14:textId="77777777" w:rsidR="00F845F6" w:rsidRDefault="00F845F6" w:rsidP="00BF3F8B">
            <w:r>
              <w:t>Vysokoškolské vzdělání (škola, fakulta), datum ukončení</w:t>
            </w:r>
          </w:p>
        </w:tc>
        <w:tc>
          <w:tcPr>
            <w:tcW w:w="6946" w:type="dxa"/>
            <w:gridSpan w:val="3"/>
            <w:tcMar>
              <w:top w:w="113" w:type="dxa"/>
              <w:bottom w:w="113" w:type="dxa"/>
            </w:tcMar>
          </w:tcPr>
          <w:p w14:paraId="6AC2FA59" w14:textId="77777777" w:rsidR="00F845F6" w:rsidRPr="00F934E4" w:rsidRDefault="00F845F6" w:rsidP="00BF3F8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45F6" w14:paraId="4CB0E284" w14:textId="77777777" w:rsidTr="00F845F6">
        <w:trPr>
          <w:trHeight w:val="485"/>
        </w:trPr>
        <w:tc>
          <w:tcPr>
            <w:tcW w:w="3652" w:type="dxa"/>
            <w:shd w:val="clear" w:color="auto" w:fill="F2F2F2"/>
            <w:tcMar>
              <w:top w:w="113" w:type="dxa"/>
              <w:bottom w:w="113" w:type="dxa"/>
            </w:tcMar>
          </w:tcPr>
          <w:p w14:paraId="277828F2" w14:textId="77777777" w:rsidR="00F845F6" w:rsidRPr="00B96C76" w:rsidRDefault="00F845F6" w:rsidP="00BF3F8B">
            <w:r w:rsidRPr="00F934E4">
              <w:t>D</w:t>
            </w:r>
            <w:r>
              <w:t>atum získání specializované způsobilosti v oboru Dětské lékařství</w:t>
            </w:r>
          </w:p>
        </w:tc>
        <w:tc>
          <w:tcPr>
            <w:tcW w:w="6946" w:type="dxa"/>
            <w:gridSpan w:val="3"/>
            <w:tcMar>
              <w:top w:w="113" w:type="dxa"/>
              <w:bottom w:w="113" w:type="dxa"/>
            </w:tcMar>
          </w:tcPr>
          <w:p w14:paraId="47C787C8" w14:textId="77777777" w:rsidR="00F845F6" w:rsidRDefault="00F845F6" w:rsidP="00BF3F8B"/>
        </w:tc>
      </w:tr>
    </w:tbl>
    <w:p w14:paraId="38EEBA25" w14:textId="200DB712" w:rsidR="00F845F6" w:rsidRDefault="00F845F6" w:rsidP="008719EF">
      <w:pPr>
        <w:tabs>
          <w:tab w:val="left" w:pos="1515"/>
        </w:tabs>
        <w:ind w:right="-284"/>
        <w:rPr>
          <w:color w:val="FF0000"/>
          <w:szCs w:val="20"/>
        </w:rPr>
      </w:pPr>
    </w:p>
    <w:p w14:paraId="3967EF44" w14:textId="77777777" w:rsidR="00F845F6" w:rsidRPr="00F845F6" w:rsidRDefault="00F845F6" w:rsidP="00F845F6">
      <w:pPr>
        <w:ind w:right="-142"/>
        <w:rPr>
          <w:b/>
          <w:bCs/>
          <w:i/>
          <w:iCs/>
          <w:sz w:val="18"/>
          <w:szCs w:val="18"/>
        </w:rPr>
      </w:pPr>
      <w:r w:rsidRPr="00F845F6">
        <w:rPr>
          <w:b/>
          <w:bCs/>
          <w:i/>
          <w:iCs/>
          <w:sz w:val="18"/>
          <w:szCs w:val="18"/>
        </w:rPr>
        <w:t>Prohlašuji, že všechny údaje uvedené v tomto formuláři jsou správné, úplné a zakládají se na pravdě: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2215"/>
        <w:gridCol w:w="1751"/>
        <w:gridCol w:w="2171"/>
      </w:tblGrid>
      <w:tr w:rsidR="00F845F6" w:rsidRPr="0024348E" w14:paraId="60F5763D" w14:textId="77777777" w:rsidTr="00F845F6">
        <w:trPr>
          <w:trHeight w:val="929"/>
        </w:trPr>
        <w:tc>
          <w:tcPr>
            <w:tcW w:w="3219" w:type="dxa"/>
          </w:tcPr>
          <w:p w14:paraId="6352C4AA" w14:textId="77777777" w:rsidR="00F845F6" w:rsidRPr="0024348E" w:rsidRDefault="00F845F6" w:rsidP="00BF3F8B">
            <w:pPr>
              <w:ind w:right="412"/>
              <w:rPr>
                <w:b/>
                <w:bCs/>
                <w:i/>
                <w:iCs/>
              </w:rPr>
            </w:pPr>
            <w:r w:rsidRPr="0024348E">
              <w:rPr>
                <w:b/>
                <w:bCs/>
                <w:i/>
                <w:iCs/>
                <w:sz w:val="22"/>
                <w:szCs w:val="22"/>
              </w:rPr>
              <w:t>Jméno a příjmení:</w:t>
            </w:r>
          </w:p>
          <w:p w14:paraId="794F9A1A" w14:textId="77777777" w:rsidR="00F845F6" w:rsidRPr="0024348E" w:rsidRDefault="00F845F6" w:rsidP="00BF3F8B">
            <w:pPr>
              <w:ind w:right="412"/>
              <w:rPr>
                <w:b/>
                <w:bCs/>
                <w:i/>
                <w:iCs/>
              </w:rPr>
            </w:pPr>
            <w:r w:rsidRPr="005E5D43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D43">
              <w:rPr>
                <w:sz w:val="22"/>
                <w:szCs w:val="22"/>
              </w:rPr>
              <w:instrText xml:space="preserve"> FORMTEXT </w:instrText>
            </w:r>
            <w:r w:rsidRPr="005E5D43">
              <w:rPr>
                <w:sz w:val="22"/>
                <w:szCs w:val="22"/>
              </w:rPr>
            </w:r>
            <w:r w:rsidRPr="005E5D43">
              <w:rPr>
                <w:sz w:val="22"/>
                <w:szCs w:val="22"/>
              </w:rPr>
              <w:fldChar w:fldCharType="separate"/>
            </w:r>
            <w:r w:rsidRPr="005E5D43">
              <w:rPr>
                <w:sz w:val="22"/>
                <w:szCs w:val="22"/>
              </w:rPr>
              <w:t> </w:t>
            </w:r>
            <w:r w:rsidRPr="005E5D43">
              <w:rPr>
                <w:sz w:val="22"/>
                <w:szCs w:val="22"/>
              </w:rPr>
              <w:t> </w:t>
            </w:r>
            <w:r w:rsidRPr="005E5D43">
              <w:rPr>
                <w:sz w:val="22"/>
                <w:szCs w:val="22"/>
              </w:rPr>
              <w:t> </w:t>
            </w:r>
            <w:r w:rsidRPr="005E5D43">
              <w:rPr>
                <w:sz w:val="22"/>
                <w:szCs w:val="22"/>
              </w:rPr>
              <w:t> </w:t>
            </w:r>
            <w:r w:rsidRPr="005E5D43">
              <w:rPr>
                <w:sz w:val="22"/>
                <w:szCs w:val="22"/>
              </w:rPr>
              <w:t> </w:t>
            </w:r>
            <w:r w:rsidRPr="005E5D43">
              <w:rPr>
                <w:sz w:val="22"/>
                <w:szCs w:val="22"/>
              </w:rPr>
              <w:fldChar w:fldCharType="end"/>
            </w:r>
          </w:p>
          <w:p w14:paraId="7DD7CA4F" w14:textId="77777777" w:rsidR="00F845F6" w:rsidRPr="0024348E" w:rsidRDefault="00F845F6" w:rsidP="00BF3F8B">
            <w:pPr>
              <w:ind w:right="412"/>
              <w:rPr>
                <w:b/>
                <w:bCs/>
                <w:i/>
                <w:iCs/>
              </w:rPr>
            </w:pPr>
          </w:p>
        </w:tc>
        <w:tc>
          <w:tcPr>
            <w:tcW w:w="2215" w:type="dxa"/>
          </w:tcPr>
          <w:p w14:paraId="5A792412" w14:textId="77777777" w:rsidR="00F845F6" w:rsidRPr="0024348E" w:rsidRDefault="00F845F6" w:rsidP="00BF3F8B">
            <w:pPr>
              <w:ind w:right="412"/>
              <w:rPr>
                <w:b/>
                <w:bCs/>
                <w:i/>
                <w:iCs/>
              </w:rPr>
            </w:pPr>
            <w:r w:rsidRPr="0024348E">
              <w:rPr>
                <w:b/>
                <w:bCs/>
                <w:i/>
                <w:iCs/>
                <w:sz w:val="22"/>
                <w:szCs w:val="22"/>
              </w:rPr>
              <w:t>Podpis:</w:t>
            </w:r>
          </w:p>
        </w:tc>
        <w:tc>
          <w:tcPr>
            <w:tcW w:w="1751" w:type="dxa"/>
          </w:tcPr>
          <w:p w14:paraId="7469AB9D" w14:textId="77777777" w:rsidR="00F845F6" w:rsidRPr="0024348E" w:rsidRDefault="00F845F6" w:rsidP="00BF3F8B">
            <w:pPr>
              <w:tabs>
                <w:tab w:val="right" w:pos="1725"/>
              </w:tabs>
              <w:ind w:right="412"/>
              <w:rPr>
                <w:b/>
                <w:bCs/>
                <w:i/>
                <w:iCs/>
              </w:rPr>
            </w:pPr>
            <w:r w:rsidRPr="0024348E">
              <w:rPr>
                <w:b/>
                <w:bCs/>
                <w:i/>
                <w:iCs/>
                <w:sz w:val="22"/>
                <w:szCs w:val="22"/>
              </w:rPr>
              <w:t>Datum:</w:t>
            </w:r>
          </w:p>
          <w:p w14:paraId="14E9A784" w14:textId="77777777" w:rsidR="00F845F6" w:rsidRPr="0024348E" w:rsidRDefault="00F845F6" w:rsidP="00BF3F8B">
            <w:pPr>
              <w:tabs>
                <w:tab w:val="right" w:pos="1725"/>
              </w:tabs>
              <w:ind w:right="412"/>
              <w:rPr>
                <w:b/>
                <w:bCs/>
                <w:i/>
                <w:iCs/>
              </w:rPr>
            </w:pPr>
            <w:r w:rsidRPr="0024348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48E">
              <w:rPr>
                <w:sz w:val="22"/>
                <w:szCs w:val="22"/>
              </w:rPr>
              <w:instrText xml:space="preserve"> FORMTEXT </w:instrText>
            </w:r>
            <w:r w:rsidRPr="0024348E">
              <w:rPr>
                <w:sz w:val="22"/>
                <w:szCs w:val="22"/>
              </w:rPr>
            </w:r>
            <w:r w:rsidRPr="0024348E">
              <w:rPr>
                <w:sz w:val="22"/>
                <w:szCs w:val="22"/>
              </w:rPr>
              <w:fldChar w:fldCharType="separate"/>
            </w:r>
            <w:r w:rsidRPr="0024348E">
              <w:rPr>
                <w:sz w:val="22"/>
                <w:szCs w:val="22"/>
              </w:rPr>
              <w:t> </w:t>
            </w:r>
            <w:r w:rsidRPr="0024348E">
              <w:rPr>
                <w:sz w:val="22"/>
                <w:szCs w:val="22"/>
              </w:rPr>
              <w:t> </w:t>
            </w:r>
            <w:r w:rsidRPr="0024348E">
              <w:rPr>
                <w:sz w:val="22"/>
                <w:szCs w:val="22"/>
              </w:rPr>
              <w:t> </w:t>
            </w:r>
            <w:r w:rsidRPr="0024348E">
              <w:rPr>
                <w:sz w:val="22"/>
                <w:szCs w:val="22"/>
              </w:rPr>
              <w:t> </w:t>
            </w:r>
            <w:r w:rsidRPr="0024348E">
              <w:rPr>
                <w:sz w:val="22"/>
                <w:szCs w:val="22"/>
              </w:rPr>
              <w:t> </w:t>
            </w:r>
            <w:r w:rsidRPr="0024348E">
              <w:rPr>
                <w:sz w:val="22"/>
                <w:szCs w:val="22"/>
              </w:rPr>
              <w:fldChar w:fldCharType="end"/>
            </w:r>
            <w:r w:rsidRPr="0024348E">
              <w:rPr>
                <w:b/>
                <w:bCs/>
                <w:i/>
                <w:iCs/>
                <w:sz w:val="22"/>
                <w:szCs w:val="22"/>
              </w:rPr>
              <w:tab/>
            </w:r>
          </w:p>
        </w:tc>
        <w:tc>
          <w:tcPr>
            <w:tcW w:w="2171" w:type="dxa"/>
          </w:tcPr>
          <w:p w14:paraId="62CC21A2" w14:textId="77777777" w:rsidR="00F845F6" w:rsidRPr="0024348E" w:rsidRDefault="00F845F6" w:rsidP="00BF3F8B">
            <w:pPr>
              <w:ind w:right="412"/>
              <w:rPr>
                <w:b/>
                <w:bCs/>
                <w:i/>
                <w:iCs/>
              </w:rPr>
            </w:pPr>
            <w:r w:rsidRPr="0024348E">
              <w:rPr>
                <w:b/>
                <w:bCs/>
                <w:i/>
                <w:iCs/>
                <w:sz w:val="22"/>
                <w:szCs w:val="22"/>
              </w:rPr>
              <w:t>Místo:</w:t>
            </w:r>
          </w:p>
          <w:p w14:paraId="4C3323E9" w14:textId="77777777" w:rsidR="00F845F6" w:rsidRPr="0024348E" w:rsidRDefault="00F845F6" w:rsidP="00BF3F8B">
            <w:pPr>
              <w:ind w:right="412"/>
              <w:rPr>
                <w:b/>
                <w:bCs/>
                <w:i/>
                <w:iCs/>
              </w:rPr>
            </w:pPr>
            <w:r w:rsidRPr="0024348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48E">
              <w:rPr>
                <w:sz w:val="22"/>
                <w:szCs w:val="22"/>
              </w:rPr>
              <w:instrText xml:space="preserve"> FORMTEXT </w:instrText>
            </w:r>
            <w:r w:rsidRPr="0024348E">
              <w:rPr>
                <w:sz w:val="22"/>
                <w:szCs w:val="22"/>
              </w:rPr>
            </w:r>
            <w:r w:rsidRPr="0024348E">
              <w:rPr>
                <w:sz w:val="22"/>
                <w:szCs w:val="22"/>
              </w:rPr>
              <w:fldChar w:fldCharType="separate"/>
            </w:r>
            <w:r w:rsidRPr="0024348E">
              <w:rPr>
                <w:sz w:val="22"/>
                <w:szCs w:val="22"/>
              </w:rPr>
              <w:t> </w:t>
            </w:r>
            <w:r w:rsidRPr="0024348E">
              <w:rPr>
                <w:sz w:val="22"/>
                <w:szCs w:val="22"/>
              </w:rPr>
              <w:t> </w:t>
            </w:r>
            <w:r w:rsidRPr="0024348E">
              <w:rPr>
                <w:sz w:val="22"/>
                <w:szCs w:val="22"/>
              </w:rPr>
              <w:t> </w:t>
            </w:r>
            <w:r w:rsidRPr="0024348E">
              <w:rPr>
                <w:sz w:val="22"/>
                <w:szCs w:val="22"/>
              </w:rPr>
              <w:t> </w:t>
            </w:r>
            <w:r w:rsidRPr="0024348E">
              <w:rPr>
                <w:sz w:val="22"/>
                <w:szCs w:val="22"/>
              </w:rPr>
              <w:t> </w:t>
            </w:r>
            <w:r w:rsidRPr="0024348E">
              <w:rPr>
                <w:sz w:val="22"/>
                <w:szCs w:val="22"/>
              </w:rPr>
              <w:fldChar w:fldCharType="end"/>
            </w:r>
          </w:p>
        </w:tc>
      </w:tr>
    </w:tbl>
    <w:p w14:paraId="43C5DEC6" w14:textId="77777777" w:rsidR="00F845F6" w:rsidRPr="007B0635" w:rsidRDefault="00F845F6" w:rsidP="008719EF">
      <w:pPr>
        <w:tabs>
          <w:tab w:val="left" w:pos="1080"/>
        </w:tabs>
        <w:ind w:right="-284"/>
        <w:rPr>
          <w:color w:val="FF000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845F6" w14:paraId="00ADAB8F" w14:textId="77777777" w:rsidTr="00F845F6">
        <w:tc>
          <w:tcPr>
            <w:tcW w:w="9322" w:type="dxa"/>
            <w:shd w:val="clear" w:color="auto" w:fill="F2F2F2"/>
            <w:tcMar>
              <w:top w:w="113" w:type="dxa"/>
              <w:bottom w:w="113" w:type="dxa"/>
            </w:tcMar>
          </w:tcPr>
          <w:p w14:paraId="190018E4" w14:textId="77777777" w:rsidR="00F845F6" w:rsidRPr="00F845F6" w:rsidRDefault="00F845F6" w:rsidP="00BF3F8B">
            <w:pPr>
              <w:rPr>
                <w:sz w:val="18"/>
                <w:szCs w:val="18"/>
              </w:rPr>
            </w:pPr>
            <w:r w:rsidRPr="00F845F6">
              <w:rPr>
                <w:b/>
                <w:sz w:val="18"/>
                <w:szCs w:val="18"/>
              </w:rPr>
              <w:t>K žádosti přiložte:</w:t>
            </w:r>
            <w:r w:rsidRPr="00F845F6">
              <w:rPr>
                <w:sz w:val="18"/>
                <w:szCs w:val="18"/>
              </w:rPr>
              <w:t xml:space="preserve"> </w:t>
            </w:r>
          </w:p>
          <w:p w14:paraId="33C796D4" w14:textId="0858C90C" w:rsidR="00F845F6" w:rsidRPr="00F845F6" w:rsidRDefault="00F845F6" w:rsidP="00BF3F8B">
            <w:pPr>
              <w:rPr>
                <w:sz w:val="18"/>
                <w:szCs w:val="18"/>
              </w:rPr>
            </w:pPr>
            <w:r w:rsidRPr="00F845F6">
              <w:rPr>
                <w:sz w:val="18"/>
                <w:szCs w:val="18"/>
              </w:rPr>
              <w:t>Kopii dokladů o získání odborné způsobilosti</w:t>
            </w:r>
            <w:r w:rsidR="00BF41F8">
              <w:rPr>
                <w:sz w:val="18"/>
                <w:szCs w:val="18"/>
              </w:rPr>
              <w:t xml:space="preserve"> (vysokoškolský diplom včetně dodatku)</w:t>
            </w:r>
            <w:r w:rsidRPr="00F845F6">
              <w:rPr>
                <w:sz w:val="18"/>
                <w:szCs w:val="18"/>
              </w:rPr>
              <w:t xml:space="preserve">. </w:t>
            </w:r>
          </w:p>
          <w:p w14:paraId="0AF21F1B" w14:textId="36BF324B" w:rsidR="00F845F6" w:rsidRPr="00F845F6" w:rsidRDefault="00F845F6" w:rsidP="00BF3F8B">
            <w:pPr>
              <w:rPr>
                <w:sz w:val="18"/>
                <w:szCs w:val="18"/>
              </w:rPr>
            </w:pPr>
            <w:r w:rsidRPr="00F845F6">
              <w:rPr>
                <w:sz w:val="18"/>
                <w:szCs w:val="18"/>
              </w:rPr>
              <w:t xml:space="preserve">Kopii dokladů o získání specializované způsobilosti v oboru </w:t>
            </w:r>
            <w:r w:rsidR="008719EF">
              <w:rPr>
                <w:sz w:val="18"/>
                <w:szCs w:val="18"/>
              </w:rPr>
              <w:t>D</w:t>
            </w:r>
            <w:r w:rsidRPr="00F845F6">
              <w:rPr>
                <w:sz w:val="18"/>
                <w:szCs w:val="18"/>
              </w:rPr>
              <w:t>ětské lékařství.</w:t>
            </w:r>
          </w:p>
          <w:p w14:paraId="05A00B5B" w14:textId="77777777" w:rsidR="00F845F6" w:rsidRPr="00F845F6" w:rsidRDefault="00F845F6" w:rsidP="00BF3F8B">
            <w:pPr>
              <w:rPr>
                <w:sz w:val="18"/>
                <w:szCs w:val="18"/>
              </w:rPr>
            </w:pPr>
            <w:r w:rsidRPr="00F845F6">
              <w:rPr>
                <w:sz w:val="18"/>
                <w:szCs w:val="18"/>
              </w:rPr>
              <w:t xml:space="preserve">Průkaz odbornosti. </w:t>
            </w:r>
          </w:p>
          <w:p w14:paraId="67E04C8A" w14:textId="77777777" w:rsidR="00F845F6" w:rsidRPr="00F845F6" w:rsidRDefault="00F845F6" w:rsidP="00BF3F8B">
            <w:pPr>
              <w:rPr>
                <w:sz w:val="18"/>
                <w:szCs w:val="18"/>
              </w:rPr>
            </w:pPr>
          </w:p>
          <w:p w14:paraId="22E549F6" w14:textId="4756ADA9" w:rsidR="00F845F6" w:rsidRPr="00F845F6" w:rsidRDefault="00F845F6" w:rsidP="00BF3F8B">
            <w:pPr>
              <w:rPr>
                <w:sz w:val="18"/>
                <w:szCs w:val="18"/>
              </w:rPr>
            </w:pPr>
            <w:r w:rsidRPr="00F845F6">
              <w:rPr>
                <w:b/>
                <w:sz w:val="18"/>
                <w:szCs w:val="18"/>
              </w:rPr>
              <w:t>Žádost (</w:t>
            </w:r>
            <w:r w:rsidRPr="00F845F6">
              <w:rPr>
                <w:sz w:val="18"/>
                <w:szCs w:val="18"/>
              </w:rPr>
              <w:t xml:space="preserve">popř. včetně dokladu o úhradě poplatku za průkaz odbornosti ve výši </w:t>
            </w:r>
            <w:r w:rsidR="00BF41F8">
              <w:rPr>
                <w:sz w:val="18"/>
                <w:szCs w:val="18"/>
              </w:rPr>
              <w:t>4</w:t>
            </w:r>
            <w:r w:rsidRPr="00F845F6">
              <w:rPr>
                <w:sz w:val="18"/>
                <w:szCs w:val="18"/>
              </w:rPr>
              <w:t>30 Kč)</w:t>
            </w:r>
            <w:r w:rsidRPr="00F845F6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zašlete</w:t>
            </w:r>
            <w:r w:rsidRPr="00F845F6">
              <w:rPr>
                <w:b/>
                <w:sz w:val="18"/>
                <w:szCs w:val="18"/>
              </w:rPr>
              <w:t xml:space="preserve"> na adresu:</w:t>
            </w:r>
            <w:r w:rsidRPr="00F845F6">
              <w:rPr>
                <w:sz w:val="18"/>
                <w:szCs w:val="18"/>
              </w:rPr>
              <w:t xml:space="preserve"> </w:t>
            </w:r>
          </w:p>
          <w:p w14:paraId="5458CE4D" w14:textId="77777777" w:rsidR="00F845F6" w:rsidRDefault="00F845F6" w:rsidP="00F845F6">
            <w:pPr>
              <w:rPr>
                <w:sz w:val="18"/>
                <w:szCs w:val="18"/>
              </w:rPr>
            </w:pPr>
            <w:r w:rsidRPr="00F845F6">
              <w:rPr>
                <w:sz w:val="18"/>
                <w:szCs w:val="18"/>
              </w:rPr>
              <w:t>IPVZ, Studijní oddělení, Ruská 2412/85, Praha 10, 100 00</w:t>
            </w:r>
          </w:p>
          <w:p w14:paraId="725A15FA" w14:textId="77777777" w:rsidR="008719EF" w:rsidRPr="008719EF" w:rsidRDefault="008719EF" w:rsidP="008719EF">
            <w:pPr>
              <w:rPr>
                <w:b/>
                <w:bCs/>
                <w:sz w:val="18"/>
                <w:szCs w:val="18"/>
              </w:rPr>
            </w:pPr>
            <w:r w:rsidRPr="008719EF">
              <w:rPr>
                <w:sz w:val="18"/>
                <w:szCs w:val="18"/>
              </w:rPr>
              <w:t xml:space="preserve">ID datové schránky IPVZ: </w:t>
            </w:r>
            <w:r w:rsidRPr="008719EF">
              <w:rPr>
                <w:b/>
                <w:bCs/>
                <w:sz w:val="18"/>
                <w:szCs w:val="18"/>
              </w:rPr>
              <w:t>cf2uiwg</w:t>
            </w:r>
          </w:p>
          <w:p w14:paraId="48A3E3AA" w14:textId="77777777" w:rsidR="00F845F6" w:rsidRPr="00F845F6" w:rsidRDefault="00F845F6" w:rsidP="00F845F6">
            <w:pPr>
              <w:rPr>
                <w:sz w:val="18"/>
                <w:szCs w:val="18"/>
              </w:rPr>
            </w:pPr>
          </w:p>
          <w:p w14:paraId="44910833" w14:textId="253DF03F" w:rsidR="0041054E" w:rsidRPr="007A01A0" w:rsidRDefault="0041054E" w:rsidP="0041054E">
            <w:pPr>
              <w:rPr>
                <w:sz w:val="18"/>
                <w:szCs w:val="18"/>
              </w:rPr>
            </w:pPr>
            <w:r w:rsidRPr="007A01A0">
              <w:rPr>
                <w:sz w:val="18"/>
                <w:szCs w:val="18"/>
              </w:rPr>
              <w:t xml:space="preserve">Stanovený poplatek uhraďte, prosím, </w:t>
            </w:r>
            <w:r w:rsidR="00E57AAB">
              <w:rPr>
                <w:sz w:val="18"/>
                <w:szCs w:val="18"/>
              </w:rPr>
              <w:t xml:space="preserve">na účet </w:t>
            </w:r>
            <w:r w:rsidRPr="007A01A0">
              <w:rPr>
                <w:sz w:val="18"/>
                <w:szCs w:val="18"/>
              </w:rPr>
              <w:t xml:space="preserve">u ČNB, číslo účtu 19535101/0710, </w:t>
            </w:r>
            <w:proofErr w:type="spellStart"/>
            <w:r w:rsidRPr="007A01A0">
              <w:rPr>
                <w:sz w:val="18"/>
                <w:szCs w:val="18"/>
              </w:rPr>
              <w:t>v.s</w:t>
            </w:r>
            <w:proofErr w:type="spellEnd"/>
            <w:r w:rsidRPr="007A01A0">
              <w:rPr>
                <w:sz w:val="18"/>
                <w:szCs w:val="18"/>
              </w:rPr>
              <w:t>. 60239</w:t>
            </w:r>
            <w:r w:rsidR="00BF41F8">
              <w:rPr>
                <w:sz w:val="18"/>
                <w:szCs w:val="18"/>
              </w:rPr>
              <w:t>0</w:t>
            </w:r>
            <w:r w:rsidRPr="007A01A0">
              <w:rPr>
                <w:sz w:val="18"/>
                <w:szCs w:val="18"/>
              </w:rPr>
              <w:t>.</w:t>
            </w:r>
          </w:p>
          <w:p w14:paraId="631F4E44" w14:textId="77777777" w:rsidR="00F845F6" w:rsidRPr="00F845F6" w:rsidRDefault="00F845F6" w:rsidP="00F845F6">
            <w:pPr>
              <w:ind w:right="601"/>
              <w:rPr>
                <w:sz w:val="18"/>
                <w:szCs w:val="18"/>
              </w:rPr>
            </w:pPr>
          </w:p>
          <w:p w14:paraId="430A6411" w14:textId="77777777" w:rsidR="00F845F6" w:rsidRPr="001E7A04" w:rsidRDefault="00F845F6" w:rsidP="00BF3F8B">
            <w:pPr>
              <w:rPr>
                <w:sz w:val="18"/>
                <w:szCs w:val="18"/>
              </w:rPr>
            </w:pPr>
            <w:r w:rsidRPr="00F845F6">
              <w:rPr>
                <w:b/>
                <w:sz w:val="18"/>
                <w:szCs w:val="18"/>
              </w:rPr>
              <w:t>Upozornění</w:t>
            </w:r>
            <w:r w:rsidRPr="00F845F6">
              <w:rPr>
                <w:sz w:val="18"/>
                <w:szCs w:val="18"/>
              </w:rPr>
              <w:t>: Žádost vyplňte, prosím, čitelně hůlkovým písmem nebo na počítači. Neúplně nebo nečitelně vyplněná a nepotvrzená žádost bude vrácena!</w:t>
            </w:r>
            <w:r w:rsidRPr="001E7A04">
              <w:rPr>
                <w:sz w:val="18"/>
                <w:szCs w:val="18"/>
              </w:rPr>
              <w:t xml:space="preserve"> </w:t>
            </w:r>
          </w:p>
        </w:tc>
      </w:tr>
      <w:tr w:rsidR="00F845F6" w14:paraId="38F7A5EF" w14:textId="77777777" w:rsidTr="00F845F6">
        <w:trPr>
          <w:trHeight w:val="123"/>
        </w:trPr>
        <w:tc>
          <w:tcPr>
            <w:tcW w:w="9322" w:type="dxa"/>
            <w:shd w:val="clear" w:color="auto" w:fill="F2F2F2"/>
            <w:tcMar>
              <w:top w:w="113" w:type="dxa"/>
              <w:bottom w:w="113" w:type="dxa"/>
            </w:tcMar>
          </w:tcPr>
          <w:p w14:paraId="17A8920C" w14:textId="0BD1CF28" w:rsidR="00F845F6" w:rsidRPr="00F845F6" w:rsidRDefault="00F845F6" w:rsidP="00F845F6">
            <w:pPr>
              <w:jc w:val="center"/>
              <w:rPr>
                <w:b/>
                <w:sz w:val="16"/>
                <w:szCs w:val="18"/>
              </w:rPr>
            </w:pPr>
            <w:r w:rsidRPr="00C6776A">
              <w:rPr>
                <w:b/>
                <w:sz w:val="16"/>
                <w:szCs w:val="18"/>
              </w:rPr>
              <w:t xml:space="preserve">Informace o zpracování osobních údajů naleznete na adrese </w:t>
            </w:r>
            <w:r w:rsidRPr="00EC1577">
              <w:rPr>
                <w:b/>
                <w:sz w:val="16"/>
                <w:szCs w:val="18"/>
              </w:rPr>
              <w:t>www.ipvz.cz/zasady-ochrany-osobnich-udaju</w:t>
            </w:r>
          </w:p>
        </w:tc>
      </w:tr>
    </w:tbl>
    <w:p w14:paraId="66CEE38C" w14:textId="77777777" w:rsidR="00E82557" w:rsidRDefault="00E82557" w:rsidP="008719EF"/>
    <w:sectPr w:rsidR="00E82557" w:rsidSect="00F845F6">
      <w:headerReference w:type="default" r:id="rId6"/>
      <w:foot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61202" w14:textId="77777777" w:rsidR="00087B3F" w:rsidRDefault="00087B3F">
      <w:r>
        <w:separator/>
      </w:r>
    </w:p>
  </w:endnote>
  <w:endnote w:type="continuationSeparator" w:id="0">
    <w:p w14:paraId="793A2E77" w14:textId="77777777" w:rsidR="00087B3F" w:rsidRDefault="0008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EE174" w14:textId="5C068FA2" w:rsidR="00D5343F" w:rsidRDefault="008719EF" w:rsidP="001D51C9">
    <w:pPr>
      <w:pStyle w:val="Zpat"/>
    </w:pPr>
    <w:r>
      <w:rPr>
        <w:noProof/>
      </w:rPr>
      <w:drawing>
        <wp:inline distT="0" distB="0" distL="0" distR="0" wp14:anchorId="66194DBD" wp14:editId="307A39C2">
          <wp:extent cx="6629400" cy="447675"/>
          <wp:effectExtent l="0" t="0" r="0" b="0"/>
          <wp:docPr id="44" name="obráze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5000" w:type="pc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4534"/>
      <w:gridCol w:w="4528"/>
    </w:tblGrid>
    <w:tr w:rsidR="00D5343F" w14:paraId="5AC4870D" w14:textId="77777777" w:rsidTr="00660C0B">
      <w:tc>
        <w:tcPr>
          <w:tcW w:w="4606" w:type="dxa"/>
        </w:tcPr>
        <w:p w14:paraId="78EC2CFA" w14:textId="77777777" w:rsidR="00D5343F" w:rsidRPr="00E07DBC" w:rsidRDefault="00D5343F" w:rsidP="00720CE6">
          <w:pPr>
            <w:pStyle w:val="Zpat"/>
            <w:rPr>
              <w:b/>
              <w:color w:val="0054A6"/>
            </w:rPr>
          </w:pPr>
          <w:r w:rsidRPr="00E07DBC">
            <w:rPr>
              <w:b/>
              <w:color w:val="0054A6"/>
            </w:rPr>
            <w:t>Institut postgraduálního vzdělávání ve zdravotnictví</w:t>
          </w:r>
        </w:p>
        <w:p w14:paraId="17866D2E" w14:textId="77777777" w:rsidR="00D5343F" w:rsidRPr="00E07DBC" w:rsidRDefault="00D5343F" w:rsidP="00720CE6">
          <w:pPr>
            <w:pStyle w:val="Zpat"/>
            <w:rPr>
              <w:color w:val="0054A6"/>
            </w:rPr>
          </w:pPr>
          <w:r w:rsidRPr="00E07DBC">
            <w:rPr>
              <w:color w:val="0054A6"/>
            </w:rPr>
            <w:t xml:space="preserve">Ruská </w:t>
          </w:r>
          <w:r w:rsidR="004E37B1" w:rsidRPr="00E07DBC">
            <w:rPr>
              <w:color w:val="0054A6"/>
            </w:rPr>
            <w:t>2412/</w:t>
          </w:r>
          <w:r w:rsidRPr="00E07DBC">
            <w:rPr>
              <w:color w:val="0054A6"/>
            </w:rPr>
            <w:t>85, 100 0</w:t>
          </w:r>
          <w:r w:rsidR="00642F53" w:rsidRPr="00E07DBC">
            <w:rPr>
              <w:color w:val="0054A6"/>
            </w:rPr>
            <w:t>0</w:t>
          </w:r>
          <w:r w:rsidRPr="00E07DBC">
            <w:rPr>
              <w:color w:val="0054A6"/>
            </w:rPr>
            <w:t xml:space="preserve"> </w:t>
          </w:r>
          <w:r w:rsidR="00642F53" w:rsidRPr="00E07DBC">
            <w:rPr>
              <w:color w:val="0054A6"/>
            </w:rPr>
            <w:t xml:space="preserve"> </w:t>
          </w:r>
          <w:r w:rsidRPr="00E07DBC">
            <w:rPr>
              <w:color w:val="0054A6"/>
            </w:rPr>
            <w:t>Praha 10</w:t>
          </w:r>
        </w:p>
        <w:p w14:paraId="1B174904" w14:textId="77777777" w:rsidR="00D5343F" w:rsidRPr="00E07DBC" w:rsidRDefault="00D5343F" w:rsidP="00720CE6">
          <w:pPr>
            <w:pStyle w:val="Zpat"/>
            <w:rPr>
              <w:color w:val="0054A6"/>
            </w:rPr>
          </w:pPr>
          <w:r w:rsidRPr="00E07DBC">
            <w:rPr>
              <w:color w:val="0054A6"/>
            </w:rPr>
            <w:t>e-mail: ipvz@ipvz.cz, web: www.ipvz.cz</w:t>
          </w:r>
        </w:p>
        <w:p w14:paraId="6758E6FB" w14:textId="77777777" w:rsidR="00D5343F" w:rsidRDefault="00D5343F" w:rsidP="004E37B1">
          <w:pPr>
            <w:pStyle w:val="Zpat"/>
          </w:pPr>
          <w:r w:rsidRPr="00E07DBC">
            <w:rPr>
              <w:color w:val="0054A6"/>
            </w:rPr>
            <w:t xml:space="preserve">tel.: +420 </w:t>
          </w:r>
          <w:r w:rsidR="00E82E93" w:rsidRPr="00E07DBC">
            <w:rPr>
              <w:color w:val="0054A6"/>
            </w:rPr>
            <w:t>271 019 </w:t>
          </w:r>
          <w:r w:rsidR="00D30405" w:rsidRPr="00E07DBC">
            <w:rPr>
              <w:color w:val="0054A6"/>
            </w:rPr>
            <w:t>111</w:t>
          </w:r>
        </w:p>
      </w:tc>
      <w:tc>
        <w:tcPr>
          <w:tcW w:w="4606" w:type="dxa"/>
        </w:tcPr>
        <w:p w14:paraId="58A224CB" w14:textId="77777777" w:rsidR="00D5343F" w:rsidRPr="00E07DBC" w:rsidRDefault="00D5343F" w:rsidP="00660C0B">
          <w:pPr>
            <w:pStyle w:val="Zpat"/>
            <w:jc w:val="right"/>
            <w:rPr>
              <w:b/>
              <w:color w:val="0054A6"/>
            </w:rPr>
          </w:pPr>
          <w:r w:rsidRPr="00E07DBC">
            <w:rPr>
              <w:b/>
              <w:color w:val="0054A6"/>
            </w:rPr>
            <w:t>Hotel ILF</w:t>
          </w:r>
        </w:p>
        <w:p w14:paraId="5F6A5204" w14:textId="77777777" w:rsidR="00D5343F" w:rsidRPr="00E07DBC" w:rsidRDefault="00D5343F" w:rsidP="00660C0B">
          <w:pPr>
            <w:pStyle w:val="Zpat"/>
            <w:jc w:val="right"/>
            <w:rPr>
              <w:color w:val="0054A6"/>
            </w:rPr>
          </w:pPr>
          <w:r w:rsidRPr="00E07DBC">
            <w:rPr>
              <w:color w:val="0054A6"/>
            </w:rPr>
            <w:t xml:space="preserve">Budějovická </w:t>
          </w:r>
          <w:r w:rsidR="004E37B1" w:rsidRPr="00E07DBC">
            <w:rPr>
              <w:color w:val="0054A6"/>
            </w:rPr>
            <w:t>743/</w:t>
          </w:r>
          <w:r w:rsidRPr="00E07DBC">
            <w:rPr>
              <w:color w:val="0054A6"/>
            </w:rPr>
            <w:t xml:space="preserve">15, 140 00 </w:t>
          </w:r>
          <w:r w:rsidR="00642F53" w:rsidRPr="00E07DBC">
            <w:rPr>
              <w:color w:val="0054A6"/>
            </w:rPr>
            <w:t xml:space="preserve"> </w:t>
          </w:r>
          <w:r w:rsidRPr="00E07DBC">
            <w:rPr>
              <w:color w:val="0054A6"/>
            </w:rPr>
            <w:t>Praha 4</w:t>
          </w:r>
        </w:p>
        <w:p w14:paraId="0CD94E3B" w14:textId="77777777" w:rsidR="00D5343F" w:rsidRPr="00E07DBC" w:rsidRDefault="00D5343F" w:rsidP="00660C0B">
          <w:pPr>
            <w:pStyle w:val="Zpat"/>
            <w:jc w:val="right"/>
            <w:rPr>
              <w:color w:val="0054A6"/>
            </w:rPr>
          </w:pPr>
          <w:r w:rsidRPr="00E07DBC">
            <w:rPr>
              <w:color w:val="0054A6"/>
            </w:rPr>
            <w:t>e-mail: hotel@hotel-ilf.cz, web: www.hotel-ilf.cz</w:t>
          </w:r>
        </w:p>
        <w:p w14:paraId="079ADAB2" w14:textId="77777777" w:rsidR="00D5343F" w:rsidRDefault="00D5343F" w:rsidP="004E37B1">
          <w:pPr>
            <w:pStyle w:val="Zpat"/>
            <w:jc w:val="right"/>
          </w:pPr>
          <w:r w:rsidRPr="00E07DBC">
            <w:rPr>
              <w:color w:val="0054A6"/>
            </w:rPr>
            <w:t>tel.: +420 261 092 333</w:t>
          </w:r>
        </w:p>
      </w:tc>
    </w:tr>
  </w:tbl>
  <w:p w14:paraId="407DD3E4" w14:textId="77777777" w:rsidR="00D5343F" w:rsidRDefault="00D5343F" w:rsidP="00FD2C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185D3" w14:textId="77777777" w:rsidR="00087B3F" w:rsidRDefault="00087B3F">
      <w:r>
        <w:separator/>
      </w:r>
    </w:p>
  </w:footnote>
  <w:footnote w:type="continuationSeparator" w:id="0">
    <w:p w14:paraId="34AE0761" w14:textId="77777777" w:rsidR="00087B3F" w:rsidRDefault="00087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6AB02" w14:textId="77777777" w:rsidR="00D5343F" w:rsidRDefault="00D5343F">
    <w:pPr>
      <w:pStyle w:val="Zhlav"/>
    </w:pP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206"/>
      <w:gridCol w:w="7856"/>
    </w:tblGrid>
    <w:tr w:rsidR="00D5343F" w14:paraId="30A559D5" w14:textId="77777777" w:rsidTr="00660C0B">
      <w:tc>
        <w:tcPr>
          <w:tcW w:w="1188" w:type="dxa"/>
        </w:tcPr>
        <w:p w14:paraId="764B403E" w14:textId="6931935E" w:rsidR="00D5343F" w:rsidRDefault="008719EF">
          <w:pPr>
            <w:pStyle w:val="Zhlav"/>
          </w:pPr>
          <w:r>
            <w:rPr>
              <w:noProof/>
            </w:rPr>
            <w:drawing>
              <wp:inline distT="0" distB="0" distL="0" distR="0" wp14:anchorId="347776E7" wp14:editId="3AFF24BF">
                <wp:extent cx="628650" cy="628650"/>
                <wp:effectExtent l="0" t="0" r="0" b="0"/>
                <wp:docPr id="43" name="obrázek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4" w:type="dxa"/>
          <w:vAlign w:val="center"/>
        </w:tcPr>
        <w:p w14:paraId="3FEC8688" w14:textId="77777777" w:rsidR="00D5343F" w:rsidRDefault="00D5343F" w:rsidP="00E07DBC">
          <w:pPr>
            <w:pStyle w:val="Zhlav"/>
            <w:rPr>
              <w:rFonts w:cs="Arial"/>
              <w:b/>
              <w:color w:val="0054A6"/>
              <w:sz w:val="22"/>
              <w:szCs w:val="22"/>
            </w:rPr>
          </w:pPr>
          <w:r w:rsidRPr="00E07DBC">
            <w:rPr>
              <w:rFonts w:cs="Arial"/>
              <w:b/>
              <w:color w:val="0054A6"/>
              <w:sz w:val="22"/>
              <w:szCs w:val="22"/>
            </w:rPr>
            <w:t>Institut postgraduálního vzdělávání ve zdravotnictví</w:t>
          </w:r>
        </w:p>
        <w:p w14:paraId="6FF1DA8F" w14:textId="77777777" w:rsidR="00E07DBC" w:rsidRDefault="00E07DBC" w:rsidP="00E07DBC">
          <w:pPr>
            <w:pStyle w:val="Zhlav"/>
            <w:rPr>
              <w:rFonts w:cs="Arial"/>
              <w:b/>
              <w:color w:val="0054A6"/>
              <w:sz w:val="22"/>
              <w:szCs w:val="22"/>
            </w:rPr>
          </w:pPr>
        </w:p>
        <w:p w14:paraId="2C5A80E8" w14:textId="77777777" w:rsidR="00E07DBC" w:rsidRDefault="00E07DBC" w:rsidP="00E07DBC">
          <w:pPr>
            <w:pStyle w:val="Zhlav"/>
            <w:rPr>
              <w:rFonts w:cs="Arial"/>
              <w:b/>
              <w:color w:val="0054A6"/>
              <w:sz w:val="22"/>
              <w:szCs w:val="22"/>
            </w:rPr>
          </w:pPr>
        </w:p>
        <w:p w14:paraId="27101FEC" w14:textId="77777777" w:rsidR="00E07DBC" w:rsidRPr="00E07DBC" w:rsidRDefault="00E07DBC" w:rsidP="00E07DBC">
          <w:pPr>
            <w:pStyle w:val="Zhlav"/>
            <w:rPr>
              <w:rFonts w:cs="Arial"/>
              <w:b/>
              <w:color w:val="0054A6"/>
              <w:sz w:val="22"/>
              <w:szCs w:val="22"/>
            </w:rPr>
          </w:pPr>
        </w:p>
      </w:tc>
    </w:tr>
  </w:tbl>
  <w:p w14:paraId="47BA8F12" w14:textId="77777777" w:rsidR="00D5343F" w:rsidRDefault="00D534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BB"/>
    <w:rsid w:val="000302BB"/>
    <w:rsid w:val="00063FCF"/>
    <w:rsid w:val="00087B3F"/>
    <w:rsid w:val="00125BC0"/>
    <w:rsid w:val="001D51C9"/>
    <w:rsid w:val="00274E1A"/>
    <w:rsid w:val="003B7B54"/>
    <w:rsid w:val="0041054E"/>
    <w:rsid w:val="00437F4A"/>
    <w:rsid w:val="004D1E37"/>
    <w:rsid w:val="004E37B1"/>
    <w:rsid w:val="0058115A"/>
    <w:rsid w:val="005E078B"/>
    <w:rsid w:val="006222A8"/>
    <w:rsid w:val="00642F53"/>
    <w:rsid w:val="00660C0B"/>
    <w:rsid w:val="006777AE"/>
    <w:rsid w:val="00720CE6"/>
    <w:rsid w:val="007A01A0"/>
    <w:rsid w:val="007C720D"/>
    <w:rsid w:val="00856A71"/>
    <w:rsid w:val="00870C33"/>
    <w:rsid w:val="008719EF"/>
    <w:rsid w:val="00992CDF"/>
    <w:rsid w:val="009A06DB"/>
    <w:rsid w:val="009A41B5"/>
    <w:rsid w:val="009B6234"/>
    <w:rsid w:val="009F7727"/>
    <w:rsid w:val="00A01E00"/>
    <w:rsid w:val="00AA1B5A"/>
    <w:rsid w:val="00B22C17"/>
    <w:rsid w:val="00B87F1B"/>
    <w:rsid w:val="00B93C80"/>
    <w:rsid w:val="00BF41F8"/>
    <w:rsid w:val="00CF07EA"/>
    <w:rsid w:val="00D30405"/>
    <w:rsid w:val="00D5343F"/>
    <w:rsid w:val="00DB6BC7"/>
    <w:rsid w:val="00E07DBC"/>
    <w:rsid w:val="00E57AAB"/>
    <w:rsid w:val="00E63536"/>
    <w:rsid w:val="00E82557"/>
    <w:rsid w:val="00E82E93"/>
    <w:rsid w:val="00E9608F"/>
    <w:rsid w:val="00EA6D45"/>
    <w:rsid w:val="00F845F6"/>
    <w:rsid w:val="00FD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03022E"/>
  <w15:chartTrackingRefBased/>
  <w15:docId w15:val="{F48DDFE5-4873-4BB8-A9A2-B4F1DCA8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F07EA"/>
    <w:rPr>
      <w:rFonts w:ascii="Trebuchet MS" w:hAnsi="Trebuchet MS"/>
      <w:szCs w:val="24"/>
    </w:rPr>
  </w:style>
  <w:style w:type="paragraph" w:styleId="Nadpis1">
    <w:name w:val="heading 1"/>
    <w:basedOn w:val="Normln"/>
    <w:next w:val="Normln"/>
    <w:qFormat/>
    <w:rsid w:val="005E078B"/>
    <w:pPr>
      <w:keepNext/>
      <w:spacing w:before="240" w:after="60"/>
      <w:outlineLvl w:val="0"/>
    </w:pPr>
    <w:rPr>
      <w:rFonts w:cs="Arial"/>
      <w:b/>
      <w:bCs/>
      <w:color w:val="0054A6"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5E078B"/>
    <w:pPr>
      <w:keepNext/>
      <w:spacing w:before="240" w:after="60"/>
      <w:outlineLvl w:val="1"/>
    </w:pPr>
    <w:rPr>
      <w:rFonts w:cs="Arial"/>
      <w:b/>
      <w:bCs/>
      <w:iCs/>
      <w:color w:val="008FD4"/>
      <w:sz w:val="28"/>
      <w:szCs w:val="28"/>
    </w:rPr>
  </w:style>
  <w:style w:type="paragraph" w:styleId="Nadpis3">
    <w:name w:val="heading 3"/>
    <w:basedOn w:val="Normln"/>
    <w:next w:val="Normln"/>
    <w:qFormat/>
    <w:rsid w:val="005E078B"/>
    <w:pPr>
      <w:keepNext/>
      <w:spacing w:before="240" w:after="60"/>
      <w:outlineLvl w:val="2"/>
    </w:pPr>
    <w:rPr>
      <w:rFonts w:cs="Arial"/>
      <w:b/>
      <w:bCs/>
      <w:color w:val="8CC63F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rsid w:val="007C720D"/>
    <w:pPr>
      <w:tabs>
        <w:tab w:val="center" w:pos="4536"/>
        <w:tab w:val="right" w:pos="9072"/>
      </w:tabs>
    </w:pPr>
    <w:rPr>
      <w:rFonts w:ascii="Trebuchet MS" w:hAnsi="Trebuchet MS"/>
      <w:szCs w:val="24"/>
    </w:rPr>
  </w:style>
  <w:style w:type="paragraph" w:styleId="Zpat">
    <w:name w:val="footer"/>
    <w:rsid w:val="007C720D"/>
    <w:pPr>
      <w:tabs>
        <w:tab w:val="center" w:pos="4536"/>
        <w:tab w:val="right" w:pos="9072"/>
      </w:tabs>
    </w:pPr>
    <w:rPr>
      <w:rFonts w:ascii="Trebuchet MS" w:hAnsi="Trebuchet MS"/>
      <w:sz w:val="15"/>
      <w:szCs w:val="24"/>
    </w:rPr>
  </w:style>
  <w:style w:type="table" w:styleId="Mkatabulky">
    <w:name w:val="Table Grid"/>
    <w:basedOn w:val="Normlntabulka"/>
    <w:rsid w:val="00D53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nza\Plocha\xxx\dot\hlavi&#269;kov&#253;%20pap&#237;r%20IPV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IPVZ</Template>
  <TotalTime>2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Ing. Stránská Kateřina</cp:lastModifiedBy>
  <cp:revision>2</cp:revision>
  <cp:lastPrinted>2008-03-12T11:12:00Z</cp:lastPrinted>
  <dcterms:created xsi:type="dcterms:W3CDTF">2025-07-17T06:12:00Z</dcterms:created>
  <dcterms:modified xsi:type="dcterms:W3CDTF">2025-07-17T06:12:00Z</dcterms:modified>
</cp:coreProperties>
</file>