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54E37" w14:paraId="7D88B9A9" w14:textId="77777777" w:rsidTr="00BF3F8B">
        <w:trPr>
          <w:trHeight w:val="454"/>
        </w:trPr>
        <w:tc>
          <w:tcPr>
            <w:tcW w:w="10606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622504C" w14:textId="77777777" w:rsidR="00954E37" w:rsidRPr="001631BA" w:rsidRDefault="00954E37" w:rsidP="00BF3F8B">
            <w:pPr>
              <w:jc w:val="center"/>
              <w:rPr>
                <w:b/>
                <w:sz w:val="28"/>
              </w:rPr>
            </w:pPr>
            <w:r w:rsidRPr="001631BA">
              <w:rPr>
                <w:b/>
                <w:sz w:val="28"/>
              </w:rPr>
              <w:t>PŘIHLÁŠKA</w:t>
            </w:r>
          </w:p>
          <w:p w14:paraId="0D6F2FC8" w14:textId="77777777" w:rsidR="00954E37" w:rsidRDefault="00954E37" w:rsidP="00BF3F8B">
            <w:pPr>
              <w:jc w:val="center"/>
            </w:pPr>
            <w:r w:rsidRPr="001631BA">
              <w:rPr>
                <w:b/>
                <w:sz w:val="28"/>
              </w:rPr>
              <w:t>k</w:t>
            </w:r>
            <w:r>
              <w:rPr>
                <w:b/>
                <w:sz w:val="28"/>
              </w:rPr>
              <w:t xml:space="preserve"> závěrečné zkoušce </w:t>
            </w:r>
            <w:r w:rsidRPr="001631BA">
              <w:rPr>
                <w:b/>
                <w:sz w:val="28"/>
              </w:rPr>
              <w:t>kvalifikační</w:t>
            </w:r>
            <w:r>
              <w:rPr>
                <w:b/>
                <w:sz w:val="28"/>
              </w:rPr>
              <w:t>ho kurzu p</w:t>
            </w:r>
            <w:r w:rsidRPr="001631BA">
              <w:rPr>
                <w:b/>
                <w:sz w:val="28"/>
              </w:rPr>
              <w:t xml:space="preserve">ro získání </w:t>
            </w:r>
            <w:r>
              <w:rPr>
                <w:b/>
                <w:sz w:val="28"/>
              </w:rPr>
              <w:t>specializace v oboru Praktické lékařství pro děti a dorost</w:t>
            </w:r>
          </w:p>
        </w:tc>
      </w:tr>
    </w:tbl>
    <w:p w14:paraId="01477678" w14:textId="77777777" w:rsidR="00954E37" w:rsidRDefault="00954E37" w:rsidP="00954E37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694"/>
        <w:gridCol w:w="1275"/>
        <w:gridCol w:w="2268"/>
      </w:tblGrid>
      <w:tr w:rsidR="00954E37" w14:paraId="518812E9" w14:textId="77777777" w:rsidTr="008B25A9">
        <w:tc>
          <w:tcPr>
            <w:tcW w:w="339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D9886A1" w14:textId="77777777" w:rsidR="00954E37" w:rsidRDefault="00954E37" w:rsidP="00BF3F8B">
            <w:r w:rsidRPr="00F934E4">
              <w:t>Jméno, příjmení, titul</w:t>
            </w:r>
          </w:p>
        </w:tc>
        <w:tc>
          <w:tcPr>
            <w:tcW w:w="6237" w:type="dxa"/>
            <w:gridSpan w:val="3"/>
            <w:tcMar>
              <w:top w:w="113" w:type="dxa"/>
              <w:bottom w:w="113" w:type="dxa"/>
            </w:tcMar>
          </w:tcPr>
          <w:p w14:paraId="4F718855" w14:textId="77777777" w:rsidR="00954E37" w:rsidRPr="00F934E4" w:rsidRDefault="00954E37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E37" w14:paraId="2E7698DC" w14:textId="77777777" w:rsidTr="008B25A9">
        <w:tc>
          <w:tcPr>
            <w:tcW w:w="339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C4A57B3" w14:textId="77777777" w:rsidR="00954E37" w:rsidRDefault="00954E37" w:rsidP="00BF3F8B">
            <w:r>
              <w:t>Dřívější příjmení, včetně rodného</w:t>
            </w:r>
          </w:p>
        </w:tc>
        <w:tc>
          <w:tcPr>
            <w:tcW w:w="6237" w:type="dxa"/>
            <w:gridSpan w:val="3"/>
            <w:tcMar>
              <w:top w:w="113" w:type="dxa"/>
              <w:bottom w:w="113" w:type="dxa"/>
            </w:tcMar>
          </w:tcPr>
          <w:p w14:paraId="7B134CCF" w14:textId="77777777" w:rsidR="00954E37" w:rsidRDefault="00954E37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E37" w14:paraId="23D01166" w14:textId="77777777" w:rsidTr="008B25A9">
        <w:tc>
          <w:tcPr>
            <w:tcW w:w="339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6D30CE9" w14:textId="77777777" w:rsidR="00954E37" w:rsidRDefault="00954E37" w:rsidP="00BF3F8B">
            <w:r w:rsidRPr="00F934E4">
              <w:t>Datum a místo narození</w:t>
            </w:r>
          </w:p>
        </w:tc>
        <w:tc>
          <w:tcPr>
            <w:tcW w:w="2694" w:type="dxa"/>
            <w:tcMar>
              <w:top w:w="113" w:type="dxa"/>
              <w:bottom w:w="113" w:type="dxa"/>
            </w:tcMar>
          </w:tcPr>
          <w:p w14:paraId="39A30A15" w14:textId="77777777" w:rsidR="00954E37" w:rsidRPr="00F934E4" w:rsidRDefault="00954E37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EC68D63" w14:textId="77777777" w:rsidR="00954E37" w:rsidRPr="00F934E4" w:rsidRDefault="00954E37" w:rsidP="00BF3F8B">
            <w:r>
              <w:t>Rodné číslo</w:t>
            </w:r>
          </w:p>
        </w:tc>
        <w:tc>
          <w:tcPr>
            <w:tcW w:w="2268" w:type="dxa"/>
          </w:tcPr>
          <w:p w14:paraId="622AECEC" w14:textId="77777777" w:rsidR="00954E37" w:rsidRPr="00F934E4" w:rsidRDefault="00954E37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E37" w14:paraId="4655862C" w14:textId="77777777" w:rsidTr="008B25A9">
        <w:tc>
          <w:tcPr>
            <w:tcW w:w="339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0382C9B" w14:textId="77777777" w:rsidR="00954E37" w:rsidRPr="00F934E4" w:rsidRDefault="00954E37" w:rsidP="00BF3F8B">
            <w:r>
              <w:t>Státní příslušnost</w:t>
            </w:r>
          </w:p>
        </w:tc>
        <w:tc>
          <w:tcPr>
            <w:tcW w:w="6237" w:type="dxa"/>
            <w:gridSpan w:val="3"/>
            <w:tcMar>
              <w:top w:w="113" w:type="dxa"/>
              <w:bottom w:w="113" w:type="dxa"/>
            </w:tcMar>
          </w:tcPr>
          <w:p w14:paraId="0613F2C8" w14:textId="77777777" w:rsidR="00954E37" w:rsidRDefault="00954E37" w:rsidP="00BF3F8B"/>
        </w:tc>
      </w:tr>
      <w:tr w:rsidR="00954E37" w14:paraId="05B400F8" w14:textId="77777777" w:rsidTr="008B25A9">
        <w:trPr>
          <w:trHeight w:val="485"/>
        </w:trPr>
        <w:tc>
          <w:tcPr>
            <w:tcW w:w="339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A0931F1" w14:textId="77777777" w:rsidR="00954E37" w:rsidRPr="00B96C76" w:rsidRDefault="00954E37" w:rsidP="00BF3F8B">
            <w:r>
              <w:t xml:space="preserve">Adresa bydliště </w:t>
            </w:r>
            <w:r w:rsidRPr="00473930">
              <w:rPr>
                <w:sz w:val="18"/>
              </w:rPr>
              <w:t>(kontaktní)</w:t>
            </w:r>
          </w:p>
        </w:tc>
        <w:tc>
          <w:tcPr>
            <w:tcW w:w="2694" w:type="dxa"/>
            <w:tcMar>
              <w:top w:w="113" w:type="dxa"/>
              <w:bottom w:w="113" w:type="dxa"/>
            </w:tcMar>
          </w:tcPr>
          <w:p w14:paraId="2DCDCA16" w14:textId="77777777" w:rsidR="00954E37" w:rsidRDefault="00954E37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ACE782C" w14:textId="77777777" w:rsidR="00954E37" w:rsidRDefault="00954E37" w:rsidP="00BF3F8B">
            <w:r>
              <w:t>PSČ</w:t>
            </w:r>
          </w:p>
        </w:tc>
        <w:tc>
          <w:tcPr>
            <w:tcW w:w="2268" w:type="dxa"/>
          </w:tcPr>
          <w:p w14:paraId="6DE50314" w14:textId="77777777" w:rsidR="00954E37" w:rsidRDefault="00954E37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E37" w14:paraId="787FDFF2" w14:textId="77777777" w:rsidTr="008B25A9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595D061" w14:textId="77777777" w:rsidR="00954E37" w:rsidRPr="00F934E4" w:rsidRDefault="00954E37" w:rsidP="00BF3F8B">
            <w: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F681279" w14:textId="77777777" w:rsidR="00954E37" w:rsidRDefault="00954E37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981C1" w14:textId="77777777" w:rsidR="00954E37" w:rsidRDefault="00954E37" w:rsidP="00BF3F8B">
            <w:r>
              <w:t>Telefon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7BC4" w14:textId="77777777" w:rsidR="00954E37" w:rsidRDefault="00954E37" w:rsidP="00BF3F8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54E37" w14:paraId="7EDA45A7" w14:textId="77777777" w:rsidTr="008B25A9">
        <w:trPr>
          <w:trHeight w:val="375"/>
        </w:trPr>
        <w:tc>
          <w:tcPr>
            <w:tcW w:w="3397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CBF4DA2" w14:textId="77777777" w:rsidR="00954E37" w:rsidRPr="003E6539" w:rsidRDefault="00954E37" w:rsidP="00BF3F8B">
            <w:pPr>
              <w:rPr>
                <w:szCs w:val="20"/>
              </w:rPr>
            </w:pPr>
            <w:r>
              <w:t>Předpokládaný termín závěrečné zkoušky</w:t>
            </w:r>
            <w:r w:rsidRPr="003E6539">
              <w:rPr>
                <w:szCs w:val="20"/>
              </w:rPr>
              <w:t xml:space="preserve"> </w:t>
            </w:r>
          </w:p>
        </w:tc>
        <w:tc>
          <w:tcPr>
            <w:tcW w:w="6237" w:type="dxa"/>
            <w:gridSpan w:val="3"/>
            <w:tcMar>
              <w:top w:w="113" w:type="dxa"/>
              <w:bottom w:w="113" w:type="dxa"/>
            </w:tcMar>
          </w:tcPr>
          <w:p w14:paraId="32123078" w14:textId="77777777" w:rsidR="00954E37" w:rsidRDefault="00954E37" w:rsidP="00BF3F8B"/>
        </w:tc>
      </w:tr>
    </w:tbl>
    <w:p w14:paraId="16AF249C" w14:textId="77777777" w:rsidR="00954E37" w:rsidRDefault="00954E37" w:rsidP="00954E37"/>
    <w:p w14:paraId="4F141F3F" w14:textId="77777777" w:rsidR="00954E37" w:rsidRPr="008C0483" w:rsidRDefault="00954E37" w:rsidP="00954E37">
      <w:pPr>
        <w:tabs>
          <w:tab w:val="left" w:leader="dot" w:pos="9072"/>
        </w:tabs>
        <w:spacing w:line="276" w:lineRule="auto"/>
        <w:rPr>
          <w:b/>
          <w:szCs w:val="20"/>
        </w:rPr>
      </w:pPr>
      <w:r w:rsidRPr="008C0483">
        <w:rPr>
          <w:b/>
          <w:szCs w:val="20"/>
        </w:rPr>
        <w:t>Chronologický přehled absolvované odborné praxe na akreditovaném pracovišti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2"/>
        <w:gridCol w:w="1936"/>
        <w:gridCol w:w="1989"/>
        <w:gridCol w:w="1876"/>
        <w:gridCol w:w="1916"/>
      </w:tblGrid>
      <w:tr w:rsidR="00954E37" w14:paraId="3494363A" w14:textId="77777777" w:rsidTr="00BF3F8B">
        <w:tc>
          <w:tcPr>
            <w:tcW w:w="2121" w:type="dxa"/>
          </w:tcPr>
          <w:p w14:paraId="51FF9751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  <w:r w:rsidRPr="00C856FB">
              <w:t>Zařízení (název):</w:t>
            </w:r>
          </w:p>
        </w:tc>
        <w:tc>
          <w:tcPr>
            <w:tcW w:w="2121" w:type="dxa"/>
          </w:tcPr>
          <w:p w14:paraId="555CD9B0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  <w:r>
              <w:t>O</w:t>
            </w:r>
            <w:r w:rsidRPr="00C856FB">
              <w:t>ddělení:</w:t>
            </w:r>
          </w:p>
        </w:tc>
        <w:tc>
          <w:tcPr>
            <w:tcW w:w="2245" w:type="dxa"/>
          </w:tcPr>
          <w:p w14:paraId="661817EA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  <w:r>
              <w:t>P</w:t>
            </w:r>
            <w:r w:rsidRPr="00C856FB">
              <w:t xml:space="preserve">řesné datum od – do </w:t>
            </w:r>
          </w:p>
        </w:tc>
        <w:tc>
          <w:tcPr>
            <w:tcW w:w="1997" w:type="dxa"/>
          </w:tcPr>
          <w:p w14:paraId="455A6A30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  <w:r>
              <w:t>Počet hodin/</w:t>
            </w:r>
            <w:r w:rsidRPr="00C856FB">
              <w:t>týden</w:t>
            </w:r>
          </w:p>
        </w:tc>
        <w:tc>
          <w:tcPr>
            <w:tcW w:w="2122" w:type="dxa"/>
          </w:tcPr>
          <w:p w14:paraId="38A888C8" w14:textId="77777777" w:rsidR="00954E37" w:rsidRPr="00EB7E55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Cs w:val="20"/>
              </w:rPr>
            </w:pPr>
            <w:r w:rsidRPr="00EB7E55">
              <w:rPr>
                <w:szCs w:val="20"/>
              </w:rPr>
              <w:t>Délka výkonu povolání</w:t>
            </w:r>
          </w:p>
        </w:tc>
      </w:tr>
      <w:tr w:rsidR="00954E37" w14:paraId="0B01A577" w14:textId="77777777" w:rsidTr="00BF3F8B">
        <w:tc>
          <w:tcPr>
            <w:tcW w:w="2121" w:type="dxa"/>
          </w:tcPr>
          <w:p w14:paraId="34F1132E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</w:p>
          <w:p w14:paraId="1F79A9D3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</w:p>
          <w:p w14:paraId="1974BC87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</w:p>
          <w:p w14:paraId="2E71355A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</w:p>
        </w:tc>
        <w:tc>
          <w:tcPr>
            <w:tcW w:w="2121" w:type="dxa"/>
          </w:tcPr>
          <w:p w14:paraId="48187AE9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</w:p>
        </w:tc>
        <w:tc>
          <w:tcPr>
            <w:tcW w:w="2245" w:type="dxa"/>
          </w:tcPr>
          <w:p w14:paraId="6E3025D7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</w:p>
        </w:tc>
        <w:tc>
          <w:tcPr>
            <w:tcW w:w="1997" w:type="dxa"/>
          </w:tcPr>
          <w:p w14:paraId="4828AA35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</w:p>
        </w:tc>
        <w:tc>
          <w:tcPr>
            <w:tcW w:w="2122" w:type="dxa"/>
          </w:tcPr>
          <w:p w14:paraId="5B168BE5" w14:textId="77777777" w:rsidR="00954E37" w:rsidRDefault="00954E37" w:rsidP="00BF3F8B">
            <w:pPr>
              <w:tabs>
                <w:tab w:val="left" w:leader="dot" w:pos="9072"/>
              </w:tabs>
              <w:spacing w:line="276" w:lineRule="auto"/>
              <w:rPr>
                <w:sz w:val="22"/>
              </w:rPr>
            </w:pPr>
          </w:p>
        </w:tc>
      </w:tr>
    </w:tbl>
    <w:p w14:paraId="59356E77" w14:textId="77777777" w:rsidR="00954E37" w:rsidRDefault="00954E37" w:rsidP="00954E37">
      <w:pPr>
        <w:spacing w:line="360" w:lineRule="auto"/>
        <w:rPr>
          <w:b/>
          <w:sz w:val="18"/>
          <w:szCs w:val="18"/>
        </w:rPr>
      </w:pPr>
    </w:p>
    <w:p w14:paraId="71DBB9D2" w14:textId="77777777" w:rsidR="00954E37" w:rsidRDefault="00954E37" w:rsidP="00954E37">
      <w:pPr>
        <w:spacing w:line="360" w:lineRule="auto"/>
        <w:rPr>
          <w:b/>
          <w:sz w:val="18"/>
          <w:szCs w:val="18"/>
        </w:rPr>
      </w:pPr>
    </w:p>
    <w:p w14:paraId="1574B164" w14:textId="77777777" w:rsidR="00954E37" w:rsidRPr="00394506" w:rsidRDefault="00954E37" w:rsidP="00954E37">
      <w:pPr>
        <w:spacing w:line="360" w:lineRule="auto"/>
        <w:rPr>
          <w:b/>
          <w:szCs w:val="20"/>
        </w:rPr>
      </w:pPr>
    </w:p>
    <w:p w14:paraId="38C605CC" w14:textId="44645E63" w:rsidR="00954E37" w:rsidRPr="00394506" w:rsidRDefault="00954E37" w:rsidP="00954E37">
      <w:pPr>
        <w:tabs>
          <w:tab w:val="left" w:leader="dot" w:pos="2977"/>
        </w:tabs>
        <w:rPr>
          <w:szCs w:val="20"/>
        </w:rPr>
      </w:pPr>
      <w:r w:rsidRPr="00394506">
        <w:rPr>
          <w:szCs w:val="20"/>
        </w:rPr>
        <w:tab/>
      </w:r>
    </w:p>
    <w:p w14:paraId="1FD92CFE" w14:textId="048922B1" w:rsidR="00954E37" w:rsidRDefault="00954E37" w:rsidP="00954E37">
      <w:pPr>
        <w:ind w:firstLine="300"/>
        <w:rPr>
          <w:sz w:val="22"/>
          <w:szCs w:val="22"/>
        </w:rPr>
      </w:pPr>
      <w:r w:rsidRPr="00394506">
        <w:rPr>
          <w:szCs w:val="20"/>
        </w:rPr>
        <w:t>razítko a podpis školitele</w:t>
      </w:r>
    </w:p>
    <w:p w14:paraId="311BB3F5" w14:textId="77777777" w:rsidR="00954E37" w:rsidRDefault="00954E37" w:rsidP="00954E37">
      <w:pPr>
        <w:ind w:right="-142"/>
        <w:rPr>
          <w:b/>
          <w:bCs/>
          <w:i/>
          <w:iCs/>
          <w:sz w:val="24"/>
        </w:rPr>
      </w:pPr>
    </w:p>
    <w:p w14:paraId="1FCB1019" w14:textId="77777777" w:rsidR="00CD0A79" w:rsidRPr="007D3D45" w:rsidRDefault="00CD0A79" w:rsidP="00CD0A79">
      <w:pPr>
        <w:ind w:right="-142"/>
        <w:rPr>
          <w:b/>
          <w:bCs/>
          <w:i/>
          <w:iCs/>
          <w:szCs w:val="20"/>
        </w:rPr>
      </w:pPr>
      <w:r w:rsidRPr="007D3D45">
        <w:rPr>
          <w:b/>
          <w:bCs/>
          <w:i/>
          <w:iCs/>
          <w:szCs w:val="20"/>
        </w:rPr>
        <w:t>Prohlašuji, že všechny údaje uvedené v tomto formuláři jsou správné, úplné a zakládají se na pravdě: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215"/>
        <w:gridCol w:w="1751"/>
        <w:gridCol w:w="2483"/>
      </w:tblGrid>
      <w:tr w:rsidR="00CD0A79" w:rsidRPr="007D3D45" w14:paraId="432E7329" w14:textId="77777777" w:rsidTr="00CD0A79">
        <w:trPr>
          <w:trHeight w:val="754"/>
        </w:trPr>
        <w:tc>
          <w:tcPr>
            <w:tcW w:w="3190" w:type="dxa"/>
          </w:tcPr>
          <w:p w14:paraId="4C355058" w14:textId="77777777" w:rsidR="00CD0A79" w:rsidRPr="007D3D45" w:rsidRDefault="00CD0A79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b/>
                <w:bCs/>
                <w:i/>
                <w:iCs/>
                <w:szCs w:val="20"/>
              </w:rPr>
              <w:t>Jméno a příjmení:</w:t>
            </w:r>
          </w:p>
          <w:p w14:paraId="345821D3" w14:textId="77777777" w:rsidR="00CD0A79" w:rsidRPr="007D3D45" w:rsidRDefault="00CD0A79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3D45">
              <w:rPr>
                <w:szCs w:val="20"/>
              </w:rPr>
              <w:instrText xml:space="preserve"> FORMTEXT </w:instrText>
            </w:r>
            <w:r w:rsidRPr="007D3D45">
              <w:rPr>
                <w:szCs w:val="20"/>
              </w:rPr>
            </w:r>
            <w:r w:rsidRPr="007D3D45">
              <w:rPr>
                <w:szCs w:val="20"/>
              </w:rPr>
              <w:fldChar w:fldCharType="separate"/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fldChar w:fldCharType="end"/>
            </w:r>
          </w:p>
          <w:p w14:paraId="34167E09" w14:textId="77777777" w:rsidR="00CD0A79" w:rsidRPr="007D3D45" w:rsidRDefault="00CD0A79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2215" w:type="dxa"/>
          </w:tcPr>
          <w:p w14:paraId="5DEDE5B3" w14:textId="77777777" w:rsidR="00CD0A79" w:rsidRPr="007D3D45" w:rsidRDefault="00CD0A79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b/>
                <w:bCs/>
                <w:i/>
                <w:iCs/>
                <w:szCs w:val="20"/>
              </w:rPr>
              <w:t>Podpis:</w:t>
            </w:r>
          </w:p>
        </w:tc>
        <w:tc>
          <w:tcPr>
            <w:tcW w:w="1751" w:type="dxa"/>
          </w:tcPr>
          <w:p w14:paraId="0A91FA58" w14:textId="77777777" w:rsidR="00CD0A79" w:rsidRPr="007D3D45" w:rsidRDefault="00CD0A79" w:rsidP="00BF3F8B">
            <w:pPr>
              <w:tabs>
                <w:tab w:val="right" w:pos="1725"/>
              </w:tabs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b/>
                <w:bCs/>
                <w:i/>
                <w:iCs/>
                <w:szCs w:val="20"/>
              </w:rPr>
              <w:t>Datum:</w:t>
            </w:r>
          </w:p>
          <w:p w14:paraId="1D3DAE2E" w14:textId="77777777" w:rsidR="00CD0A79" w:rsidRPr="007D3D45" w:rsidRDefault="00CD0A79" w:rsidP="00BF3F8B">
            <w:pPr>
              <w:tabs>
                <w:tab w:val="right" w:pos="1725"/>
              </w:tabs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3D45">
              <w:rPr>
                <w:szCs w:val="20"/>
              </w:rPr>
              <w:instrText xml:space="preserve"> FORMTEXT </w:instrText>
            </w:r>
            <w:r w:rsidRPr="007D3D45">
              <w:rPr>
                <w:szCs w:val="20"/>
              </w:rPr>
            </w:r>
            <w:r w:rsidRPr="007D3D45">
              <w:rPr>
                <w:szCs w:val="20"/>
              </w:rPr>
              <w:fldChar w:fldCharType="separate"/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fldChar w:fldCharType="end"/>
            </w:r>
            <w:r w:rsidRPr="007D3D45">
              <w:rPr>
                <w:b/>
                <w:bCs/>
                <w:i/>
                <w:iCs/>
                <w:szCs w:val="20"/>
              </w:rPr>
              <w:tab/>
            </w:r>
          </w:p>
        </w:tc>
        <w:tc>
          <w:tcPr>
            <w:tcW w:w="2483" w:type="dxa"/>
          </w:tcPr>
          <w:p w14:paraId="624FD4A1" w14:textId="77777777" w:rsidR="00CD0A79" w:rsidRPr="007D3D45" w:rsidRDefault="00CD0A79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b/>
                <w:bCs/>
                <w:i/>
                <w:iCs/>
                <w:szCs w:val="20"/>
              </w:rPr>
              <w:t>Místo:</w:t>
            </w:r>
          </w:p>
          <w:p w14:paraId="2B9D0DFD" w14:textId="77777777" w:rsidR="00CD0A79" w:rsidRPr="007D3D45" w:rsidRDefault="00CD0A79" w:rsidP="00BF3F8B">
            <w:pPr>
              <w:ind w:right="412"/>
              <w:rPr>
                <w:b/>
                <w:bCs/>
                <w:i/>
                <w:iCs/>
                <w:szCs w:val="20"/>
              </w:rPr>
            </w:pPr>
            <w:r w:rsidRPr="007D3D45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3D45">
              <w:rPr>
                <w:szCs w:val="20"/>
              </w:rPr>
              <w:instrText xml:space="preserve"> FORMTEXT </w:instrText>
            </w:r>
            <w:r w:rsidRPr="007D3D45">
              <w:rPr>
                <w:szCs w:val="20"/>
              </w:rPr>
            </w:r>
            <w:r w:rsidRPr="007D3D45">
              <w:rPr>
                <w:szCs w:val="20"/>
              </w:rPr>
              <w:fldChar w:fldCharType="separate"/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t> </w:t>
            </w:r>
            <w:r w:rsidRPr="007D3D45">
              <w:rPr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page" w:horzAnchor="margin" w:tblpY="12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22BB4" w14:paraId="2941FD0F" w14:textId="77777777" w:rsidTr="00D22BB4">
        <w:tc>
          <w:tcPr>
            <w:tcW w:w="962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96E6765" w14:textId="77777777" w:rsidR="00D22BB4" w:rsidRPr="00CD0A79" w:rsidRDefault="00D22BB4" w:rsidP="00D22BB4">
            <w:pPr>
              <w:rPr>
                <w:sz w:val="18"/>
                <w:szCs w:val="18"/>
              </w:rPr>
            </w:pPr>
            <w:r w:rsidRPr="00CD0A79">
              <w:rPr>
                <w:b/>
                <w:sz w:val="18"/>
                <w:szCs w:val="18"/>
              </w:rPr>
              <w:t>K přihlášce přiložte:</w:t>
            </w:r>
          </w:p>
          <w:p w14:paraId="6B814C8E" w14:textId="77777777" w:rsidR="00D22BB4" w:rsidRPr="00CD0A79" w:rsidRDefault="00D22BB4" w:rsidP="00D22BB4">
            <w:pPr>
              <w:rPr>
                <w:sz w:val="18"/>
                <w:szCs w:val="18"/>
              </w:rPr>
            </w:pPr>
            <w:r w:rsidRPr="00CD0A79">
              <w:rPr>
                <w:sz w:val="18"/>
                <w:szCs w:val="18"/>
              </w:rPr>
              <w:t>Kopii rozhodnutí o započítání dosavadní praxe</w:t>
            </w:r>
            <w:r>
              <w:rPr>
                <w:sz w:val="18"/>
                <w:szCs w:val="18"/>
              </w:rPr>
              <w:t>.</w:t>
            </w:r>
          </w:p>
          <w:p w14:paraId="5A62CCA2" w14:textId="77777777" w:rsidR="00D22BB4" w:rsidRDefault="00D22BB4" w:rsidP="00D22BB4">
            <w:pPr>
              <w:rPr>
                <w:sz w:val="18"/>
                <w:szCs w:val="18"/>
              </w:rPr>
            </w:pPr>
            <w:r w:rsidRPr="00CD0A79">
              <w:rPr>
                <w:sz w:val="18"/>
                <w:szCs w:val="18"/>
              </w:rPr>
              <w:t>Kopii potvrzení o absolvování povinných školicích akcí/kurzů, včetně e-kurzu</w:t>
            </w:r>
            <w:r>
              <w:rPr>
                <w:sz w:val="18"/>
                <w:szCs w:val="18"/>
              </w:rPr>
              <w:t>.</w:t>
            </w:r>
          </w:p>
          <w:p w14:paraId="1B51562B" w14:textId="77777777" w:rsidR="00D22BB4" w:rsidRPr="00CD0A79" w:rsidRDefault="00D22BB4" w:rsidP="00D22BB4">
            <w:pPr>
              <w:rPr>
                <w:sz w:val="18"/>
                <w:szCs w:val="18"/>
              </w:rPr>
            </w:pPr>
          </w:p>
          <w:p w14:paraId="1A637801" w14:textId="1F260301" w:rsidR="00D22BB4" w:rsidRPr="001D189F" w:rsidRDefault="00D22BB4" w:rsidP="00D22BB4">
            <w:pPr>
              <w:rPr>
                <w:rFonts w:cs="Calibri"/>
                <w:sz w:val="18"/>
                <w:szCs w:val="18"/>
              </w:rPr>
            </w:pPr>
            <w:r w:rsidRPr="00CD0A79">
              <w:rPr>
                <w:b/>
                <w:sz w:val="18"/>
                <w:szCs w:val="18"/>
              </w:rPr>
              <w:t xml:space="preserve">Přihlášku </w:t>
            </w:r>
            <w:r>
              <w:rPr>
                <w:b/>
                <w:sz w:val="18"/>
                <w:szCs w:val="18"/>
              </w:rPr>
              <w:t>zašlete</w:t>
            </w:r>
            <w:r w:rsidRPr="00CD0A79">
              <w:rPr>
                <w:b/>
                <w:sz w:val="18"/>
                <w:szCs w:val="18"/>
              </w:rPr>
              <w:t xml:space="preserve"> na adresu:</w:t>
            </w:r>
            <w:r w:rsidRPr="00CD0A79">
              <w:rPr>
                <w:sz w:val="18"/>
                <w:szCs w:val="18"/>
              </w:rPr>
              <w:t xml:space="preserve"> </w:t>
            </w:r>
            <w:r w:rsidRPr="001D189F">
              <w:rPr>
                <w:rFonts w:cs="Calibri"/>
                <w:sz w:val="18"/>
                <w:szCs w:val="18"/>
              </w:rPr>
              <w:t>IPVZ, Studijní oddělení, Ruská 2412/85, Praha 10, 100 00</w:t>
            </w:r>
          </w:p>
          <w:p w14:paraId="74FF83AB" w14:textId="77777777" w:rsidR="00D22BB4" w:rsidRPr="001D189F" w:rsidRDefault="00D22BB4" w:rsidP="00D22BB4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1D189F">
              <w:rPr>
                <w:rFonts w:cs="Calibri"/>
                <w:sz w:val="18"/>
                <w:szCs w:val="18"/>
              </w:rPr>
              <w:t xml:space="preserve">ID datové schránky IPVZ: </w:t>
            </w:r>
            <w:r w:rsidRPr="001D189F">
              <w:rPr>
                <w:rFonts w:cs="Calibri"/>
                <w:b/>
                <w:bCs/>
                <w:sz w:val="18"/>
                <w:szCs w:val="18"/>
              </w:rPr>
              <w:t>cf2uiwg</w:t>
            </w:r>
          </w:p>
          <w:p w14:paraId="096B3800" w14:textId="77777777" w:rsidR="00D22BB4" w:rsidRDefault="00D22BB4" w:rsidP="00D22BB4">
            <w:pPr>
              <w:rPr>
                <w:b/>
                <w:sz w:val="18"/>
                <w:szCs w:val="18"/>
              </w:rPr>
            </w:pPr>
          </w:p>
          <w:p w14:paraId="71501BA8" w14:textId="77777777" w:rsidR="00D22BB4" w:rsidRPr="00311905" w:rsidRDefault="00D22BB4" w:rsidP="00D22BB4">
            <w:pPr>
              <w:rPr>
                <w:sz w:val="18"/>
                <w:szCs w:val="18"/>
              </w:rPr>
            </w:pPr>
            <w:r w:rsidRPr="00CD0A79">
              <w:rPr>
                <w:b/>
                <w:sz w:val="18"/>
                <w:szCs w:val="18"/>
              </w:rPr>
              <w:t>Upozornění:</w:t>
            </w:r>
            <w:r w:rsidRPr="00CD0A79">
              <w:rPr>
                <w:sz w:val="18"/>
                <w:szCs w:val="18"/>
              </w:rPr>
              <w:t xml:space="preserve"> Neúplně nebo nečitelně vyplněná a nepotvrzená přihláška bude vrácena!</w:t>
            </w:r>
            <w:r w:rsidRPr="00C6776A">
              <w:rPr>
                <w:sz w:val="16"/>
                <w:szCs w:val="18"/>
              </w:rPr>
              <w:t xml:space="preserve"> </w:t>
            </w:r>
          </w:p>
        </w:tc>
      </w:tr>
      <w:tr w:rsidR="00D22BB4" w14:paraId="0BAC3086" w14:textId="77777777" w:rsidTr="00D22BB4">
        <w:tc>
          <w:tcPr>
            <w:tcW w:w="962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395FA32" w14:textId="77777777" w:rsidR="00D22BB4" w:rsidRPr="001631BA" w:rsidRDefault="00D22BB4" w:rsidP="00D22BB4">
            <w:pPr>
              <w:jc w:val="center"/>
              <w:rPr>
                <w:b/>
                <w:sz w:val="22"/>
              </w:rPr>
            </w:pPr>
            <w:r w:rsidRPr="00C6776A">
              <w:rPr>
                <w:b/>
                <w:sz w:val="16"/>
                <w:szCs w:val="18"/>
              </w:rPr>
              <w:t>Informace o zpracování osobních údajů naleznete na adrese www.ipvz.cz/zasady-ochrany-osobnich-udaju</w:t>
            </w:r>
          </w:p>
        </w:tc>
      </w:tr>
    </w:tbl>
    <w:p w14:paraId="66CEE38C" w14:textId="77777777" w:rsidR="00E82557" w:rsidRPr="00954E37" w:rsidRDefault="00E82557" w:rsidP="00954E37"/>
    <w:sectPr w:rsidR="00E82557" w:rsidRPr="00954E37" w:rsidSect="00F96EE8">
      <w:headerReference w:type="default" r:id="rId6"/>
      <w:footerReference w:type="default" r:id="rId7"/>
      <w:pgSz w:w="11906" w:h="16838"/>
      <w:pgMar w:top="1417" w:right="1133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BDD0C" w14:textId="77777777" w:rsidR="00616E1A" w:rsidRDefault="00616E1A">
      <w:r>
        <w:separator/>
      </w:r>
    </w:p>
  </w:endnote>
  <w:endnote w:type="continuationSeparator" w:id="0">
    <w:p w14:paraId="5E218008" w14:textId="77777777" w:rsidR="00616E1A" w:rsidRDefault="0061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E174" w14:textId="5C068FA2" w:rsidR="00D5343F" w:rsidRDefault="008719EF" w:rsidP="001D51C9">
    <w:pPr>
      <w:pStyle w:val="Zpat"/>
    </w:pPr>
    <w:r>
      <w:rPr>
        <w:noProof/>
      </w:rPr>
      <w:drawing>
        <wp:inline distT="0" distB="0" distL="0" distR="0" wp14:anchorId="66194DBD" wp14:editId="307A39C2">
          <wp:extent cx="6629400" cy="447675"/>
          <wp:effectExtent l="0" t="0" r="0" b="0"/>
          <wp:docPr id="1333564937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4814"/>
      <w:gridCol w:w="4815"/>
    </w:tblGrid>
    <w:tr w:rsidR="00D5343F" w14:paraId="5AC4870D" w14:textId="77777777" w:rsidTr="00660C0B">
      <w:tc>
        <w:tcPr>
          <w:tcW w:w="4606" w:type="dxa"/>
        </w:tcPr>
        <w:p w14:paraId="78EC2CFA" w14:textId="77777777" w:rsidR="00D5343F" w:rsidRPr="00E07DBC" w:rsidRDefault="00D5343F" w:rsidP="00720CE6">
          <w:pPr>
            <w:pStyle w:val="Zpat"/>
            <w:rPr>
              <w:b/>
              <w:color w:val="0054A6"/>
            </w:rPr>
          </w:pPr>
          <w:r w:rsidRPr="00E07DBC">
            <w:rPr>
              <w:b/>
              <w:color w:val="0054A6"/>
            </w:rPr>
            <w:t>Institut postgraduálního vzdělávání ve zdravotnictví</w:t>
          </w:r>
        </w:p>
        <w:p w14:paraId="17866D2E" w14:textId="77777777" w:rsidR="00D5343F" w:rsidRPr="00E07DBC" w:rsidRDefault="00D5343F" w:rsidP="00720CE6">
          <w:pPr>
            <w:pStyle w:val="Zpat"/>
            <w:rPr>
              <w:color w:val="0054A6"/>
            </w:rPr>
          </w:pPr>
          <w:r w:rsidRPr="00E07DBC">
            <w:rPr>
              <w:color w:val="0054A6"/>
            </w:rPr>
            <w:t xml:space="preserve">Ruská </w:t>
          </w:r>
          <w:r w:rsidR="004E37B1" w:rsidRPr="00E07DBC">
            <w:rPr>
              <w:color w:val="0054A6"/>
            </w:rPr>
            <w:t>2412/</w:t>
          </w:r>
          <w:r w:rsidRPr="00E07DBC">
            <w:rPr>
              <w:color w:val="0054A6"/>
            </w:rPr>
            <w:t xml:space="preserve">85, 100 </w:t>
          </w:r>
          <w:proofErr w:type="gramStart"/>
          <w:r w:rsidRPr="00E07DBC">
            <w:rPr>
              <w:color w:val="0054A6"/>
            </w:rPr>
            <w:t>0</w:t>
          </w:r>
          <w:r w:rsidR="00642F53" w:rsidRPr="00E07DBC">
            <w:rPr>
              <w:color w:val="0054A6"/>
            </w:rPr>
            <w:t>0</w:t>
          </w:r>
          <w:r w:rsidRPr="00E07DBC">
            <w:rPr>
              <w:color w:val="0054A6"/>
            </w:rPr>
            <w:t xml:space="preserve"> </w:t>
          </w:r>
          <w:r w:rsidR="00642F53" w:rsidRPr="00E07DBC">
            <w:rPr>
              <w:color w:val="0054A6"/>
            </w:rPr>
            <w:t xml:space="preserve"> </w:t>
          </w:r>
          <w:r w:rsidRPr="00E07DBC">
            <w:rPr>
              <w:color w:val="0054A6"/>
            </w:rPr>
            <w:t>Praha</w:t>
          </w:r>
          <w:proofErr w:type="gramEnd"/>
          <w:r w:rsidRPr="00E07DBC">
            <w:rPr>
              <w:color w:val="0054A6"/>
            </w:rPr>
            <w:t xml:space="preserve"> 10</w:t>
          </w:r>
        </w:p>
        <w:p w14:paraId="1B174904" w14:textId="77777777" w:rsidR="00D5343F" w:rsidRPr="00E07DBC" w:rsidRDefault="00D5343F" w:rsidP="00720CE6">
          <w:pPr>
            <w:pStyle w:val="Zpat"/>
            <w:rPr>
              <w:color w:val="0054A6"/>
            </w:rPr>
          </w:pPr>
          <w:r w:rsidRPr="00E07DBC">
            <w:rPr>
              <w:color w:val="0054A6"/>
            </w:rPr>
            <w:t>e-mail: ipvz@ipvz.cz, web: www.ipvz.cz</w:t>
          </w:r>
        </w:p>
        <w:p w14:paraId="6758E6FB" w14:textId="77777777" w:rsidR="00D5343F" w:rsidRDefault="00D5343F" w:rsidP="004E37B1">
          <w:pPr>
            <w:pStyle w:val="Zpat"/>
          </w:pPr>
          <w:r w:rsidRPr="00E07DBC">
            <w:rPr>
              <w:color w:val="0054A6"/>
            </w:rPr>
            <w:t xml:space="preserve">tel.: +420 </w:t>
          </w:r>
          <w:r w:rsidR="00E82E93" w:rsidRPr="00E07DBC">
            <w:rPr>
              <w:color w:val="0054A6"/>
            </w:rPr>
            <w:t>271 019 </w:t>
          </w:r>
          <w:r w:rsidR="00D30405" w:rsidRPr="00E07DBC">
            <w:rPr>
              <w:color w:val="0054A6"/>
            </w:rPr>
            <w:t>111</w:t>
          </w:r>
        </w:p>
      </w:tc>
      <w:tc>
        <w:tcPr>
          <w:tcW w:w="4606" w:type="dxa"/>
        </w:tcPr>
        <w:p w14:paraId="58A224CB" w14:textId="77777777" w:rsidR="00D5343F" w:rsidRPr="00E07DBC" w:rsidRDefault="00D5343F" w:rsidP="00660C0B">
          <w:pPr>
            <w:pStyle w:val="Zpat"/>
            <w:jc w:val="right"/>
            <w:rPr>
              <w:b/>
              <w:color w:val="0054A6"/>
            </w:rPr>
          </w:pPr>
          <w:r w:rsidRPr="00E07DBC">
            <w:rPr>
              <w:b/>
              <w:color w:val="0054A6"/>
            </w:rPr>
            <w:t>Hotel ILF</w:t>
          </w:r>
        </w:p>
        <w:p w14:paraId="5F6A5204" w14:textId="77777777" w:rsidR="00D5343F" w:rsidRPr="00E07DBC" w:rsidRDefault="00D5343F" w:rsidP="00660C0B">
          <w:pPr>
            <w:pStyle w:val="Zpat"/>
            <w:jc w:val="right"/>
            <w:rPr>
              <w:color w:val="0054A6"/>
            </w:rPr>
          </w:pPr>
          <w:r w:rsidRPr="00E07DBC">
            <w:rPr>
              <w:color w:val="0054A6"/>
            </w:rPr>
            <w:t xml:space="preserve">Budějovická </w:t>
          </w:r>
          <w:r w:rsidR="004E37B1" w:rsidRPr="00E07DBC">
            <w:rPr>
              <w:color w:val="0054A6"/>
            </w:rPr>
            <w:t>743/</w:t>
          </w:r>
          <w:r w:rsidRPr="00E07DBC">
            <w:rPr>
              <w:color w:val="0054A6"/>
            </w:rPr>
            <w:t xml:space="preserve">15, 140 </w:t>
          </w:r>
          <w:proofErr w:type="gramStart"/>
          <w:r w:rsidRPr="00E07DBC">
            <w:rPr>
              <w:color w:val="0054A6"/>
            </w:rPr>
            <w:t xml:space="preserve">00 </w:t>
          </w:r>
          <w:r w:rsidR="00642F53" w:rsidRPr="00E07DBC">
            <w:rPr>
              <w:color w:val="0054A6"/>
            </w:rPr>
            <w:t xml:space="preserve"> </w:t>
          </w:r>
          <w:r w:rsidRPr="00E07DBC">
            <w:rPr>
              <w:color w:val="0054A6"/>
            </w:rPr>
            <w:t>Praha</w:t>
          </w:r>
          <w:proofErr w:type="gramEnd"/>
          <w:r w:rsidRPr="00E07DBC">
            <w:rPr>
              <w:color w:val="0054A6"/>
            </w:rPr>
            <w:t xml:space="preserve"> 4</w:t>
          </w:r>
        </w:p>
        <w:p w14:paraId="0CD94E3B" w14:textId="77777777" w:rsidR="00D5343F" w:rsidRPr="00E07DBC" w:rsidRDefault="00D5343F" w:rsidP="00660C0B">
          <w:pPr>
            <w:pStyle w:val="Zpat"/>
            <w:jc w:val="right"/>
            <w:rPr>
              <w:color w:val="0054A6"/>
            </w:rPr>
          </w:pPr>
          <w:r w:rsidRPr="00E07DBC">
            <w:rPr>
              <w:color w:val="0054A6"/>
            </w:rPr>
            <w:t>e-mail: hotel@hotel-ilf.cz, web: www.hotel-ilf.cz</w:t>
          </w:r>
        </w:p>
        <w:p w14:paraId="079ADAB2" w14:textId="77777777" w:rsidR="00D5343F" w:rsidRDefault="00D5343F" w:rsidP="004E37B1">
          <w:pPr>
            <w:pStyle w:val="Zpat"/>
            <w:jc w:val="right"/>
          </w:pPr>
          <w:r w:rsidRPr="00E07DBC">
            <w:rPr>
              <w:color w:val="0054A6"/>
            </w:rPr>
            <w:t>tel.: +420 261 092 333</w:t>
          </w:r>
        </w:p>
      </w:tc>
    </w:tr>
  </w:tbl>
  <w:p w14:paraId="407DD3E4" w14:textId="77777777" w:rsidR="00D5343F" w:rsidRDefault="00D5343F" w:rsidP="00FD2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FB918" w14:textId="77777777" w:rsidR="00616E1A" w:rsidRDefault="00616E1A">
      <w:r>
        <w:separator/>
      </w:r>
    </w:p>
  </w:footnote>
  <w:footnote w:type="continuationSeparator" w:id="0">
    <w:p w14:paraId="78BC5128" w14:textId="77777777" w:rsidR="00616E1A" w:rsidRDefault="0061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6AB02" w14:textId="77777777" w:rsidR="00D5343F" w:rsidRDefault="00D5343F">
    <w:pPr>
      <w:pStyle w:val="Zhlav"/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206"/>
      <w:gridCol w:w="8024"/>
    </w:tblGrid>
    <w:tr w:rsidR="00D5343F" w14:paraId="30A559D5" w14:textId="77777777" w:rsidTr="00660C0B">
      <w:tc>
        <w:tcPr>
          <w:tcW w:w="1188" w:type="dxa"/>
        </w:tcPr>
        <w:p w14:paraId="764B403E" w14:textId="6931935E" w:rsidR="00D5343F" w:rsidRDefault="008719EF">
          <w:pPr>
            <w:pStyle w:val="Zhlav"/>
          </w:pPr>
          <w:r>
            <w:rPr>
              <w:noProof/>
            </w:rPr>
            <w:drawing>
              <wp:inline distT="0" distB="0" distL="0" distR="0" wp14:anchorId="347776E7" wp14:editId="3AFF24BF">
                <wp:extent cx="628650" cy="628650"/>
                <wp:effectExtent l="0" t="0" r="0" b="0"/>
                <wp:docPr id="1957770318" name="obráze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vAlign w:val="center"/>
        </w:tcPr>
        <w:p w14:paraId="3FEC8688" w14:textId="77777777" w:rsidR="00D5343F" w:rsidRDefault="00D5343F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  <w:r w:rsidRPr="00E07DBC">
            <w:rPr>
              <w:rFonts w:cs="Arial"/>
              <w:b/>
              <w:color w:val="0054A6"/>
              <w:sz w:val="22"/>
              <w:szCs w:val="22"/>
            </w:rPr>
            <w:t>Institut postgraduálního vzdělávání ve zdravotnictví</w:t>
          </w:r>
        </w:p>
        <w:p w14:paraId="6FF1DA8F" w14:textId="77777777" w:rsid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2C5A80E8" w14:textId="77777777" w:rsid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  <w:p w14:paraId="27101FEC" w14:textId="77777777" w:rsidR="00E07DBC" w:rsidRPr="00E07DBC" w:rsidRDefault="00E07DBC" w:rsidP="00E07DBC">
          <w:pPr>
            <w:pStyle w:val="Zhlav"/>
            <w:rPr>
              <w:rFonts w:cs="Arial"/>
              <w:b/>
              <w:color w:val="0054A6"/>
              <w:sz w:val="22"/>
              <w:szCs w:val="22"/>
            </w:rPr>
          </w:pPr>
        </w:p>
      </w:tc>
    </w:tr>
  </w:tbl>
  <w:p w14:paraId="47BA8F12" w14:textId="77777777" w:rsidR="00D5343F" w:rsidRDefault="00D534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BB"/>
    <w:rsid w:val="000302BB"/>
    <w:rsid w:val="00063FCF"/>
    <w:rsid w:val="000B4019"/>
    <w:rsid w:val="000F2157"/>
    <w:rsid w:val="00125BC0"/>
    <w:rsid w:val="001D51C9"/>
    <w:rsid w:val="0022559F"/>
    <w:rsid w:val="00274E1A"/>
    <w:rsid w:val="0036453B"/>
    <w:rsid w:val="0037461F"/>
    <w:rsid w:val="00394506"/>
    <w:rsid w:val="003B7B54"/>
    <w:rsid w:val="0041054E"/>
    <w:rsid w:val="00437F4A"/>
    <w:rsid w:val="004D1E37"/>
    <w:rsid w:val="004E37B1"/>
    <w:rsid w:val="00516640"/>
    <w:rsid w:val="0058115A"/>
    <w:rsid w:val="005E078B"/>
    <w:rsid w:val="00616E1A"/>
    <w:rsid w:val="006222A8"/>
    <w:rsid w:val="00642F53"/>
    <w:rsid w:val="00660C0B"/>
    <w:rsid w:val="006777AE"/>
    <w:rsid w:val="00720CE6"/>
    <w:rsid w:val="00744C0E"/>
    <w:rsid w:val="007A01A0"/>
    <w:rsid w:val="007C720D"/>
    <w:rsid w:val="00870C33"/>
    <w:rsid w:val="008719EF"/>
    <w:rsid w:val="0087234F"/>
    <w:rsid w:val="008B25A9"/>
    <w:rsid w:val="008C0483"/>
    <w:rsid w:val="009168C0"/>
    <w:rsid w:val="00954E37"/>
    <w:rsid w:val="00992CDF"/>
    <w:rsid w:val="009A06DB"/>
    <w:rsid w:val="009A41B5"/>
    <w:rsid w:val="009B6234"/>
    <w:rsid w:val="009F7727"/>
    <w:rsid w:val="00A01E00"/>
    <w:rsid w:val="00AA1B5A"/>
    <w:rsid w:val="00B22C17"/>
    <w:rsid w:val="00B87F1B"/>
    <w:rsid w:val="00B93C80"/>
    <w:rsid w:val="00CC144A"/>
    <w:rsid w:val="00CD0A79"/>
    <w:rsid w:val="00CF07EA"/>
    <w:rsid w:val="00D22BB4"/>
    <w:rsid w:val="00D30405"/>
    <w:rsid w:val="00D5343F"/>
    <w:rsid w:val="00DA616E"/>
    <w:rsid w:val="00DB6BC7"/>
    <w:rsid w:val="00E07DBC"/>
    <w:rsid w:val="00E50550"/>
    <w:rsid w:val="00E57AAB"/>
    <w:rsid w:val="00E63536"/>
    <w:rsid w:val="00E82557"/>
    <w:rsid w:val="00E82E93"/>
    <w:rsid w:val="00E9608F"/>
    <w:rsid w:val="00EA6D45"/>
    <w:rsid w:val="00F0410B"/>
    <w:rsid w:val="00F353CF"/>
    <w:rsid w:val="00F845F6"/>
    <w:rsid w:val="00F96EE8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03022E"/>
  <w15:chartTrackingRefBased/>
  <w15:docId w15:val="{F48DDFE5-4873-4BB8-A9A2-B4F1DCA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7EA"/>
    <w:rPr>
      <w:rFonts w:ascii="Trebuchet MS" w:hAnsi="Trebuchet MS"/>
      <w:szCs w:val="24"/>
    </w:rPr>
  </w:style>
  <w:style w:type="paragraph" w:styleId="Nadpis1">
    <w:name w:val="heading 1"/>
    <w:basedOn w:val="Normln"/>
    <w:next w:val="Normln"/>
    <w:qFormat/>
    <w:rsid w:val="005E078B"/>
    <w:pPr>
      <w:keepNext/>
      <w:spacing w:before="240" w:after="60"/>
      <w:outlineLvl w:val="0"/>
    </w:pPr>
    <w:rPr>
      <w:rFonts w:cs="Arial"/>
      <w:b/>
      <w:bCs/>
      <w:color w:val="0054A6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5E078B"/>
    <w:pPr>
      <w:keepNext/>
      <w:spacing w:before="240" w:after="60"/>
      <w:outlineLvl w:val="1"/>
    </w:pPr>
    <w:rPr>
      <w:rFonts w:cs="Arial"/>
      <w:b/>
      <w:bCs/>
      <w:iCs/>
      <w:color w:val="008FD4"/>
      <w:sz w:val="28"/>
      <w:szCs w:val="28"/>
    </w:rPr>
  </w:style>
  <w:style w:type="paragraph" w:styleId="Nadpis3">
    <w:name w:val="heading 3"/>
    <w:basedOn w:val="Normln"/>
    <w:next w:val="Normln"/>
    <w:qFormat/>
    <w:rsid w:val="005E078B"/>
    <w:pPr>
      <w:keepNext/>
      <w:spacing w:before="240" w:after="60"/>
      <w:outlineLvl w:val="2"/>
    </w:pPr>
    <w:rPr>
      <w:rFonts w:cs="Arial"/>
      <w:b/>
      <w:bCs/>
      <w:color w:val="8CC63F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rsid w:val="007C720D"/>
    <w:pPr>
      <w:tabs>
        <w:tab w:val="center" w:pos="4536"/>
        <w:tab w:val="right" w:pos="9072"/>
      </w:tabs>
    </w:pPr>
    <w:rPr>
      <w:rFonts w:ascii="Trebuchet MS" w:hAnsi="Trebuchet MS"/>
      <w:szCs w:val="24"/>
    </w:rPr>
  </w:style>
  <w:style w:type="paragraph" w:styleId="Zpat">
    <w:name w:val="footer"/>
    <w:rsid w:val="007C720D"/>
    <w:pPr>
      <w:tabs>
        <w:tab w:val="center" w:pos="4536"/>
        <w:tab w:val="right" w:pos="9072"/>
      </w:tabs>
    </w:pPr>
    <w:rPr>
      <w:rFonts w:ascii="Trebuchet MS" w:hAnsi="Trebuchet MS"/>
      <w:sz w:val="15"/>
      <w:szCs w:val="24"/>
    </w:rPr>
  </w:style>
  <w:style w:type="table" w:styleId="Mkatabulky">
    <w:name w:val="Table Grid"/>
    <w:basedOn w:val="Normlntabulka"/>
    <w:uiPriority w:val="59"/>
    <w:rsid w:val="00D5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Plocha\xxx\dot\hlavi&#269;kov&#253;%20pap&#237;r%20IPV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IPVZ</Template>
  <TotalTime>26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Zburníková Kateřina</cp:lastModifiedBy>
  <cp:revision>21</cp:revision>
  <cp:lastPrinted>2008-03-12T11:12:00Z</cp:lastPrinted>
  <dcterms:created xsi:type="dcterms:W3CDTF">2025-02-06T11:12:00Z</dcterms:created>
  <dcterms:modified xsi:type="dcterms:W3CDTF">2025-02-06T11:37:00Z</dcterms:modified>
</cp:coreProperties>
</file>